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7116" w14:textId="6A883BFF" w:rsidR="0048374D" w:rsidRDefault="0048374D" w:rsidP="0048374D">
      <w:pPr>
        <w:rPr>
          <w:rFonts w:cs="David"/>
          <w:b/>
          <w:bCs/>
          <w:sz w:val="30"/>
          <w:szCs w:val="30"/>
          <w:u w:val="single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7216" behindDoc="0" locked="0" layoutInCell="1" allowOverlap="1" wp14:anchorId="18B01740" wp14:editId="0D0B1003">
            <wp:simplePos x="0" y="0"/>
            <wp:positionH relativeFrom="column">
              <wp:posOffset>3568700</wp:posOffset>
            </wp:positionH>
            <wp:positionV relativeFrom="paragraph">
              <wp:posOffset>-678815</wp:posOffset>
            </wp:positionV>
            <wp:extent cx="3280749" cy="942975"/>
            <wp:effectExtent l="0" t="0" r="0" b="0"/>
            <wp:wrapSquare wrapText="bothSides"/>
            <wp:docPr id="15" name="תמונה 15" descr="savion_pe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vion_pep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749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B2CA07" w14:textId="77777777" w:rsidR="0048374D" w:rsidRDefault="0048374D" w:rsidP="0048374D">
      <w:pPr>
        <w:rPr>
          <w:rFonts w:cs="David"/>
          <w:b/>
          <w:bCs/>
          <w:sz w:val="30"/>
          <w:szCs w:val="30"/>
          <w:u w:val="single"/>
          <w:rtl/>
        </w:rPr>
      </w:pPr>
    </w:p>
    <w:p w14:paraId="73B26D18" w14:textId="77777777" w:rsidR="0048374D" w:rsidRDefault="0048374D" w:rsidP="0048374D">
      <w:pPr>
        <w:rPr>
          <w:rFonts w:cs="David"/>
          <w:b/>
          <w:bCs/>
          <w:sz w:val="30"/>
          <w:szCs w:val="30"/>
          <w:u w:val="single"/>
          <w:rtl/>
        </w:rPr>
      </w:pPr>
    </w:p>
    <w:p w14:paraId="1E155C4F" w14:textId="1C46FDED" w:rsidR="0060193F" w:rsidRDefault="00500DA2" w:rsidP="0048374D">
      <w:pPr>
        <w:rPr>
          <w:rFonts w:cs="David"/>
          <w:b/>
          <w:bCs/>
          <w:sz w:val="30"/>
          <w:szCs w:val="30"/>
          <w:u w:val="single"/>
          <w:rtl/>
        </w:rPr>
      </w:pPr>
      <w:r>
        <w:rPr>
          <w:rFonts w:cs="David" w:hint="cs"/>
          <w:b/>
          <w:bCs/>
          <w:sz w:val="30"/>
          <w:szCs w:val="30"/>
          <w:u w:val="single"/>
          <w:rtl/>
        </w:rPr>
        <w:t xml:space="preserve">סיכום פגישה </w:t>
      </w:r>
      <w:r w:rsidR="00E246F3">
        <w:rPr>
          <w:rFonts w:cs="David" w:hint="cs"/>
          <w:b/>
          <w:bCs/>
          <w:sz w:val="30"/>
          <w:szCs w:val="30"/>
          <w:u w:val="single"/>
          <w:rtl/>
        </w:rPr>
        <w:t xml:space="preserve">: </w:t>
      </w:r>
      <w:proofErr w:type="spellStart"/>
      <w:r w:rsidR="003730A7">
        <w:rPr>
          <w:rFonts w:cs="David" w:hint="cs"/>
          <w:b/>
          <w:bCs/>
          <w:sz w:val="30"/>
          <w:szCs w:val="30"/>
          <w:u w:val="single"/>
          <w:rtl/>
        </w:rPr>
        <w:t>רינ</w:t>
      </w:r>
      <w:r w:rsidR="0048374D">
        <w:rPr>
          <w:rFonts w:cs="David" w:hint="cs"/>
          <w:b/>
          <w:bCs/>
          <w:sz w:val="30"/>
          <w:szCs w:val="30"/>
          <w:u w:val="single"/>
          <w:rtl/>
        </w:rPr>
        <w:t>ג'</w:t>
      </w:r>
      <w:r w:rsidR="003730A7">
        <w:rPr>
          <w:rFonts w:cs="David" w:hint="cs"/>
          <w:b/>
          <w:bCs/>
          <w:sz w:val="30"/>
          <w:szCs w:val="30"/>
          <w:u w:val="single"/>
          <w:rtl/>
        </w:rPr>
        <w:t>רים</w:t>
      </w:r>
      <w:proofErr w:type="spellEnd"/>
      <w:r w:rsidR="003730A7">
        <w:rPr>
          <w:rFonts w:cs="David" w:hint="cs"/>
          <w:b/>
          <w:bCs/>
          <w:sz w:val="30"/>
          <w:szCs w:val="30"/>
          <w:u w:val="single"/>
          <w:rtl/>
        </w:rPr>
        <w:t xml:space="preserve"> </w:t>
      </w:r>
      <w:r w:rsidR="003730A7">
        <w:rPr>
          <w:rFonts w:cs="David"/>
          <w:b/>
          <w:bCs/>
          <w:sz w:val="30"/>
          <w:szCs w:val="30"/>
          <w:u w:val="single"/>
          <w:rtl/>
        </w:rPr>
        <w:t>–</w:t>
      </w:r>
      <w:r w:rsidR="003730A7">
        <w:rPr>
          <w:rFonts w:cs="David" w:hint="cs"/>
          <w:b/>
          <w:bCs/>
          <w:sz w:val="30"/>
          <w:szCs w:val="30"/>
          <w:u w:val="single"/>
          <w:rtl/>
        </w:rPr>
        <w:t xml:space="preserve"> נהיגה מסוכנת יום ג' 30.09.25</w:t>
      </w:r>
    </w:p>
    <w:p w14:paraId="3A1A413E" w14:textId="77777777" w:rsidR="00B5252F" w:rsidRPr="00A15721" w:rsidRDefault="00B5252F" w:rsidP="00756B3B">
      <w:pPr>
        <w:jc w:val="center"/>
        <w:rPr>
          <w:rFonts w:cs="David"/>
          <w:b/>
          <w:bCs/>
          <w:sz w:val="30"/>
          <w:szCs w:val="30"/>
          <w:u w:val="single"/>
          <w:rtl/>
        </w:rPr>
      </w:pPr>
    </w:p>
    <w:p w14:paraId="71B2867B" w14:textId="77777777" w:rsidR="00E246F3" w:rsidRDefault="00E246F3" w:rsidP="00E246F3">
      <w:pPr>
        <w:rPr>
          <w:rFonts w:cs="David"/>
          <w:rtl/>
        </w:rPr>
      </w:pPr>
      <w:r>
        <w:rPr>
          <w:rFonts w:cs="David" w:hint="cs"/>
          <w:rtl/>
        </w:rPr>
        <w:t xml:space="preserve">נוכחים: </w:t>
      </w:r>
    </w:p>
    <w:p w14:paraId="2ACDB062" w14:textId="77777777" w:rsidR="00E246F3" w:rsidRDefault="00E246F3" w:rsidP="00E246F3">
      <w:pPr>
        <w:rPr>
          <w:rFonts w:cs="David"/>
          <w:rtl/>
        </w:rPr>
      </w:pPr>
    </w:p>
    <w:p w14:paraId="34545985" w14:textId="4EE759BA" w:rsidR="00E246F3" w:rsidRDefault="003730A7" w:rsidP="00E246F3">
      <w:pPr>
        <w:rPr>
          <w:rFonts w:cs="David"/>
          <w:rtl/>
        </w:rPr>
      </w:pPr>
      <w:r>
        <w:rPr>
          <w:rFonts w:cs="David" w:hint="cs"/>
          <w:rtl/>
        </w:rPr>
        <w:t xml:space="preserve">לי זכאי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</w:t>
      </w:r>
      <w:proofErr w:type="spellStart"/>
      <w:r>
        <w:rPr>
          <w:rFonts w:cs="David" w:hint="cs"/>
          <w:rtl/>
        </w:rPr>
        <w:t>מחזיקת</w:t>
      </w:r>
      <w:proofErr w:type="spellEnd"/>
      <w:r>
        <w:rPr>
          <w:rFonts w:cs="David" w:hint="cs"/>
          <w:rtl/>
        </w:rPr>
        <w:t xml:space="preserve"> תיק החינוך</w:t>
      </w:r>
      <w:r w:rsidR="00E246F3">
        <w:rPr>
          <w:rFonts w:cs="David" w:hint="cs"/>
          <w:rtl/>
        </w:rPr>
        <w:t xml:space="preserve"> ,  תמי בן-נביא </w:t>
      </w:r>
      <w:r w:rsidR="00E246F3">
        <w:rPr>
          <w:rFonts w:cs="David"/>
          <w:rtl/>
        </w:rPr>
        <w:t>–</w:t>
      </w:r>
      <w:r w:rsidR="00E246F3">
        <w:rPr>
          <w:rFonts w:cs="David" w:hint="cs"/>
          <w:rtl/>
        </w:rPr>
        <w:t xml:space="preserve"> מנהלת מחלקת החינוך והספורט, </w:t>
      </w:r>
      <w:r>
        <w:rPr>
          <w:rFonts w:cs="David" w:hint="cs"/>
          <w:rtl/>
        </w:rPr>
        <w:t xml:space="preserve">סטיבן </w:t>
      </w:r>
      <w:proofErr w:type="spellStart"/>
      <w:r>
        <w:rPr>
          <w:rFonts w:cs="David" w:hint="cs"/>
          <w:rtl/>
        </w:rPr>
        <w:t>בלנורוביץ</w:t>
      </w:r>
      <w:proofErr w:type="spellEnd"/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מנהל תחום להט"ב,</w:t>
      </w:r>
      <w:r w:rsidR="0082220C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בועז </w:t>
      </w:r>
      <w:proofErr w:type="spellStart"/>
      <w:r>
        <w:rPr>
          <w:rFonts w:cs="David" w:hint="cs"/>
          <w:rtl/>
        </w:rPr>
        <w:t>פלאטו</w:t>
      </w:r>
      <w:proofErr w:type="spellEnd"/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שוטר קהילתי, דפנה שפיגלמן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תושבת, אליאב צפניה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מנהל יחידת נוער, טל דיין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מנכ"ל המועצה.</w:t>
      </w:r>
      <w:r w:rsidR="0082220C">
        <w:rPr>
          <w:rFonts w:cs="David" w:hint="cs"/>
          <w:rtl/>
        </w:rPr>
        <w:t xml:space="preserve"> </w:t>
      </w:r>
    </w:p>
    <w:p w14:paraId="2D8A64C6" w14:textId="3148CBFC" w:rsidR="00E246F3" w:rsidRDefault="00E246F3" w:rsidP="00E246F3">
      <w:pPr>
        <w:rPr>
          <w:rFonts w:cs="David"/>
          <w:rtl/>
        </w:rPr>
      </w:pPr>
    </w:p>
    <w:p w14:paraId="64542B22" w14:textId="41F8C734" w:rsidR="002B0826" w:rsidRDefault="003730A7" w:rsidP="00B54401">
      <w:pPr>
        <w:rPr>
          <w:rFonts w:cs="David"/>
          <w:rtl/>
        </w:rPr>
      </w:pPr>
      <w:r>
        <w:rPr>
          <w:rFonts w:cs="David" w:hint="cs"/>
          <w:rtl/>
        </w:rPr>
        <w:t xml:space="preserve">לי </w:t>
      </w:r>
      <w:r w:rsidR="00B54401">
        <w:rPr>
          <w:rFonts w:cs="David" w:hint="cs"/>
          <w:rtl/>
        </w:rPr>
        <w:t xml:space="preserve">: </w:t>
      </w:r>
      <w:r w:rsidR="00B54401">
        <w:rPr>
          <w:rFonts w:cs="David"/>
          <w:rtl/>
        </w:rPr>
        <w:tab/>
      </w:r>
      <w:r w:rsidR="00B54401">
        <w:rPr>
          <w:rFonts w:cs="David"/>
          <w:rtl/>
        </w:rPr>
        <w:tab/>
      </w:r>
      <w:r>
        <w:rPr>
          <w:rFonts w:cs="David" w:hint="cs"/>
          <w:rtl/>
        </w:rPr>
        <w:t xml:space="preserve">פתחה בסקירה </w:t>
      </w:r>
      <w:r w:rsidR="00B54401">
        <w:rPr>
          <w:rFonts w:cs="David" w:hint="cs"/>
          <w:rtl/>
        </w:rPr>
        <w:t>של אירועים שחווינו ביישוב לאחרונה: וונדליזם, סמים, אלכוהול, אלימות, נהיגה מסוכנת.</w:t>
      </w:r>
    </w:p>
    <w:p w14:paraId="510EF7B3" w14:textId="3A9F50BD" w:rsidR="00B54401" w:rsidRDefault="00B54401" w:rsidP="002B0826">
      <w:pPr>
        <w:ind w:left="1130"/>
        <w:rPr>
          <w:rFonts w:cs="David"/>
          <w:rtl/>
        </w:rPr>
      </w:pPr>
      <w:r>
        <w:rPr>
          <w:rFonts w:cs="David" w:hint="cs"/>
          <w:rtl/>
        </w:rPr>
        <w:t xml:space="preserve">בפגישה הקודמת בה השתתפו ההורים עלה נושא הטיפול </w:t>
      </w:r>
      <w:proofErr w:type="spellStart"/>
      <w:r>
        <w:rPr>
          <w:rFonts w:cs="David" w:hint="cs"/>
          <w:rtl/>
        </w:rPr>
        <w:t>בריינ</w:t>
      </w:r>
      <w:r w:rsidR="0048374D">
        <w:rPr>
          <w:rFonts w:cs="David" w:hint="cs"/>
          <w:rtl/>
        </w:rPr>
        <w:t>ג'</w:t>
      </w:r>
      <w:r>
        <w:rPr>
          <w:rFonts w:cs="David" w:hint="cs"/>
          <w:rtl/>
        </w:rPr>
        <w:t>רים</w:t>
      </w:r>
      <w:proofErr w:type="spellEnd"/>
      <w:r>
        <w:rPr>
          <w:rFonts w:cs="David" w:hint="cs"/>
          <w:rtl/>
        </w:rPr>
        <w:t xml:space="preserve"> וזוהי מטרתה של פגישה זו. </w:t>
      </w:r>
    </w:p>
    <w:p w14:paraId="2B288866" w14:textId="5003392A" w:rsidR="00B54401" w:rsidRDefault="00B54401" w:rsidP="002B0826">
      <w:pPr>
        <w:ind w:left="1130"/>
        <w:rPr>
          <w:rFonts w:cs="David"/>
          <w:rtl/>
        </w:rPr>
      </w:pPr>
      <w:r>
        <w:rPr>
          <w:rFonts w:cs="David" w:hint="cs"/>
          <w:rtl/>
        </w:rPr>
        <w:t>כמובן במקביל לתהליכים חינוכיים כמו הרצאות והדרכות, גם בצופים וגם בתיכון יהוד. בתיכון נעשתה פגישה אתמול בנושא : התנהגות בני הנוער בסביון. יצא סיכום בנושא</w:t>
      </w:r>
    </w:p>
    <w:p w14:paraId="04DD4EB6" w14:textId="65D8447E" w:rsidR="00B54401" w:rsidRDefault="00B54401" w:rsidP="002B0826">
      <w:pPr>
        <w:ind w:left="1130"/>
        <w:rPr>
          <w:rFonts w:cs="David"/>
          <w:rtl/>
        </w:rPr>
      </w:pPr>
      <w:r>
        <w:rPr>
          <w:rFonts w:cs="David" w:hint="cs"/>
          <w:rtl/>
        </w:rPr>
        <w:t>עלו מספר רעיונות:</w:t>
      </w:r>
    </w:p>
    <w:p w14:paraId="0BCD04EA" w14:textId="77777777" w:rsidR="00B54401" w:rsidRDefault="00B54401" w:rsidP="002B0826">
      <w:pPr>
        <w:ind w:left="1130"/>
        <w:rPr>
          <w:rFonts w:cs="David"/>
          <w:rtl/>
        </w:rPr>
      </w:pPr>
    </w:p>
    <w:p w14:paraId="2D1F0E7F" w14:textId="67E8AD05" w:rsidR="00B54401" w:rsidRDefault="00B54401" w:rsidP="00B54401">
      <w:pPr>
        <w:pStyle w:val="a7"/>
        <w:numPr>
          <w:ilvl w:val="0"/>
          <w:numId w:val="18"/>
        </w:numPr>
        <w:rPr>
          <w:rFonts w:cs="David"/>
        </w:rPr>
      </w:pPr>
      <w:r>
        <w:rPr>
          <w:rFonts w:cs="David" w:hint="cs"/>
          <w:rtl/>
        </w:rPr>
        <w:t xml:space="preserve">רשימת </w:t>
      </w:r>
      <w:proofErr w:type="spellStart"/>
      <w:r>
        <w:rPr>
          <w:rFonts w:cs="David" w:hint="cs"/>
          <w:rtl/>
        </w:rPr>
        <w:t>ריינ</w:t>
      </w:r>
      <w:r w:rsidR="0048374D">
        <w:rPr>
          <w:rFonts w:cs="David" w:hint="cs"/>
          <w:rtl/>
        </w:rPr>
        <w:t>ג'</w:t>
      </w:r>
      <w:r>
        <w:rPr>
          <w:rFonts w:cs="David" w:hint="cs"/>
          <w:rtl/>
        </w:rPr>
        <w:t>רים</w:t>
      </w:r>
      <w:proofErr w:type="spellEnd"/>
    </w:p>
    <w:p w14:paraId="0CE9F837" w14:textId="4E00BD9F" w:rsidR="00B54401" w:rsidRDefault="00B54401" w:rsidP="00B54401">
      <w:pPr>
        <w:pStyle w:val="a7"/>
        <w:numPr>
          <w:ilvl w:val="0"/>
          <w:numId w:val="18"/>
        </w:numPr>
        <w:rPr>
          <w:rFonts w:cs="David"/>
        </w:rPr>
      </w:pPr>
      <w:r>
        <w:rPr>
          <w:rFonts w:cs="David" w:hint="cs"/>
          <w:rtl/>
        </w:rPr>
        <w:t>מלשינון/אפליקציה על התנהגות מסוכנת.</w:t>
      </w:r>
    </w:p>
    <w:p w14:paraId="3661C232" w14:textId="37E34E2C" w:rsidR="00B54401" w:rsidRDefault="00B54401" w:rsidP="00B54401">
      <w:pPr>
        <w:pStyle w:val="a7"/>
        <w:numPr>
          <w:ilvl w:val="0"/>
          <w:numId w:val="18"/>
        </w:numPr>
        <w:rPr>
          <w:rFonts w:cs="David"/>
        </w:rPr>
      </w:pPr>
      <w:r>
        <w:rPr>
          <w:rFonts w:cs="David" w:hint="cs"/>
          <w:rtl/>
        </w:rPr>
        <w:t>אכיפה עם המשטרה.</w:t>
      </w:r>
    </w:p>
    <w:p w14:paraId="35AF56BE" w14:textId="4CC99977" w:rsidR="00B54401" w:rsidRDefault="00B54401" w:rsidP="00B54401">
      <w:pPr>
        <w:pStyle w:val="a7"/>
        <w:numPr>
          <w:ilvl w:val="0"/>
          <w:numId w:val="18"/>
        </w:numPr>
        <w:rPr>
          <w:rFonts w:cs="David"/>
        </w:rPr>
      </w:pPr>
      <w:r>
        <w:rPr>
          <w:rFonts w:cs="David" w:hint="cs"/>
          <w:rtl/>
        </w:rPr>
        <w:t>הרצאה אחת לכמה זמן לעורר מודעות, להרתיע.</w:t>
      </w:r>
    </w:p>
    <w:p w14:paraId="4DC011EE" w14:textId="48D72BEB" w:rsidR="00B54401" w:rsidRDefault="00B54401" w:rsidP="00B54401">
      <w:pPr>
        <w:pStyle w:val="a7"/>
        <w:numPr>
          <w:ilvl w:val="0"/>
          <w:numId w:val="18"/>
        </w:numPr>
        <w:rPr>
          <w:rFonts w:cs="David"/>
        </w:rPr>
      </w:pPr>
      <w:r>
        <w:rPr>
          <w:rFonts w:cs="David" w:hint="cs"/>
          <w:rtl/>
        </w:rPr>
        <w:t xml:space="preserve">קורס או סדנה שילדינו יעברו ויקבלו תו שאותו ידביקו על </w:t>
      </w:r>
      <w:proofErr w:type="spellStart"/>
      <w:r>
        <w:rPr>
          <w:rFonts w:cs="David" w:hint="cs"/>
          <w:rtl/>
        </w:rPr>
        <w:t>הרינר</w:t>
      </w:r>
      <w:proofErr w:type="spellEnd"/>
      <w:r>
        <w:rPr>
          <w:rFonts w:cs="David" w:hint="cs"/>
          <w:rtl/>
        </w:rPr>
        <w:t>.</w:t>
      </w:r>
    </w:p>
    <w:p w14:paraId="3C81F328" w14:textId="3E808379" w:rsidR="00B54401" w:rsidRPr="00B54401" w:rsidRDefault="0048374D" w:rsidP="00B54401">
      <w:pPr>
        <w:pStyle w:val="a7"/>
        <w:numPr>
          <w:ilvl w:val="0"/>
          <w:numId w:val="18"/>
        </w:numPr>
        <w:rPr>
          <w:rFonts w:cs="David"/>
          <w:rtl/>
        </w:rPr>
      </w:pPr>
      <w:r>
        <w:rPr>
          <w:rFonts w:cs="David" w:hint="cs"/>
          <w:rtl/>
        </w:rPr>
        <w:t>להשתמ</w:t>
      </w:r>
      <w:r>
        <w:rPr>
          <w:rFonts w:cs="David" w:hint="eastAsia"/>
          <w:rtl/>
        </w:rPr>
        <w:t>ש</w:t>
      </w:r>
      <w:r w:rsidR="00B54401">
        <w:rPr>
          <w:rFonts w:cs="David" w:hint="cs"/>
          <w:rtl/>
        </w:rPr>
        <w:t xml:space="preserve"> ברשתות החברתיות של התלמידים להעלות למודעות את הסדנה ברכיבה מסוכנת.</w:t>
      </w:r>
    </w:p>
    <w:p w14:paraId="6CB7D558" w14:textId="638084BB" w:rsidR="002B0826" w:rsidRDefault="002B0826" w:rsidP="002B0826">
      <w:pPr>
        <w:ind w:left="1130"/>
        <w:rPr>
          <w:rFonts w:cs="David"/>
          <w:rtl/>
        </w:rPr>
      </w:pPr>
    </w:p>
    <w:p w14:paraId="6623749A" w14:textId="1C541611" w:rsidR="00AB4DFD" w:rsidRDefault="00B54401" w:rsidP="00B54401">
      <w:pPr>
        <w:ind w:left="1130" w:hanging="1130"/>
        <w:rPr>
          <w:rFonts w:cs="David"/>
          <w:rtl/>
        </w:rPr>
      </w:pPr>
      <w:r>
        <w:rPr>
          <w:rFonts w:cs="David" w:hint="cs"/>
          <w:rtl/>
        </w:rPr>
        <w:t>טל</w:t>
      </w:r>
      <w:r w:rsidR="002B0826">
        <w:rPr>
          <w:rFonts w:cs="David" w:hint="cs"/>
          <w:rtl/>
        </w:rPr>
        <w:t xml:space="preserve">: </w:t>
      </w:r>
      <w:r w:rsidR="002B0826">
        <w:rPr>
          <w:rFonts w:cs="David"/>
          <w:rtl/>
        </w:rPr>
        <w:tab/>
      </w:r>
      <w:r>
        <w:rPr>
          <w:rFonts w:cs="David" w:hint="cs"/>
          <w:rtl/>
        </w:rPr>
        <w:t xml:space="preserve">בדק וראה שיש עליה בצריכת הסמים בקרב בני נוער. אם לא תהיה ענישה , לא נראה פתרונות . </w:t>
      </w:r>
    </w:p>
    <w:p w14:paraId="6EBD47CE" w14:textId="2141F6BF" w:rsidR="00B54401" w:rsidRDefault="00B54401" w:rsidP="00B54401">
      <w:pPr>
        <w:ind w:left="1130" w:hanging="1130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 w:hint="cs"/>
          <w:rtl/>
        </w:rPr>
        <w:t xml:space="preserve">גם פניה אישית להורים שילדיהם </w:t>
      </w:r>
      <w:r w:rsidR="00F1419E">
        <w:rPr>
          <w:rFonts w:cs="David" w:hint="cs"/>
          <w:rtl/>
        </w:rPr>
        <w:t>התפרעו בכביש.</w:t>
      </w:r>
    </w:p>
    <w:p w14:paraId="784E5737" w14:textId="3FAB4984" w:rsidR="00F1419E" w:rsidRDefault="00F1419E" w:rsidP="00B54401">
      <w:pPr>
        <w:ind w:left="1130" w:hanging="1130"/>
        <w:rPr>
          <w:rFonts w:cs="David"/>
        </w:rPr>
      </w:pPr>
      <w:r>
        <w:rPr>
          <w:rFonts w:cs="David"/>
          <w:rtl/>
        </w:rPr>
        <w:tab/>
      </w:r>
      <w:r>
        <w:rPr>
          <w:rFonts w:cs="David" w:hint="cs"/>
          <w:rtl/>
        </w:rPr>
        <w:t xml:space="preserve">ניתן להכין מאגר של </w:t>
      </w:r>
      <w:proofErr w:type="spellStart"/>
      <w:r>
        <w:rPr>
          <w:rFonts w:cs="David" w:hint="cs"/>
          <w:rtl/>
        </w:rPr>
        <w:t>ריינ</w:t>
      </w:r>
      <w:r w:rsidR="0048374D">
        <w:rPr>
          <w:rFonts w:cs="David" w:hint="cs"/>
          <w:rtl/>
        </w:rPr>
        <w:t>ג'</w:t>
      </w:r>
      <w:r>
        <w:rPr>
          <w:rFonts w:cs="David" w:hint="cs"/>
          <w:rtl/>
        </w:rPr>
        <w:t>רים</w:t>
      </w:r>
      <w:proofErr w:type="spellEnd"/>
      <w:r>
        <w:rPr>
          <w:rFonts w:cs="David" w:hint="cs"/>
          <w:rtl/>
        </w:rPr>
        <w:t xml:space="preserve"> והפרטים שלהם שיהיה חשוף רק למועצה דרך המאגר ניתן יהיה להעביר פרטים למשטרה. דרך הממונה לאבטחת מידע שיש למועצה נבחן איך יוצרים מאגר שחובה לרשום אותו במאגר של משרד המשפטים.</w:t>
      </w:r>
    </w:p>
    <w:p w14:paraId="10D849BF" w14:textId="2E447477" w:rsidR="00AB4DFD" w:rsidRDefault="00AB4DFD" w:rsidP="00AB4DFD">
      <w:pPr>
        <w:ind w:left="1130"/>
        <w:rPr>
          <w:rFonts w:cs="David"/>
          <w:rtl/>
        </w:rPr>
      </w:pPr>
    </w:p>
    <w:p w14:paraId="5CEFA9CE" w14:textId="3419D047" w:rsidR="007C4C45" w:rsidRDefault="00F1419E" w:rsidP="00F1419E">
      <w:pPr>
        <w:ind w:left="1130" w:hanging="1130"/>
        <w:rPr>
          <w:rFonts w:cs="David"/>
          <w:rtl/>
        </w:rPr>
      </w:pPr>
      <w:r>
        <w:rPr>
          <w:rFonts w:cs="David" w:hint="cs"/>
          <w:rtl/>
        </w:rPr>
        <w:t>בועז:</w:t>
      </w:r>
      <w:r w:rsidR="00AB4DFD">
        <w:rPr>
          <w:rFonts w:cs="David"/>
          <w:rtl/>
        </w:rPr>
        <w:tab/>
      </w:r>
      <w:r w:rsidR="00AB4DFD">
        <w:rPr>
          <w:rFonts w:cs="David"/>
          <w:rtl/>
        </w:rPr>
        <w:tab/>
      </w:r>
      <w:r>
        <w:rPr>
          <w:rFonts w:cs="David" w:hint="cs"/>
          <w:rtl/>
        </w:rPr>
        <w:t xml:space="preserve">אפליקציית "שומרי הדרך"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דרכה ניתן להסריט ולהעביר למשטרה מספרים ירוקים הם </w:t>
      </w:r>
      <w:proofErr w:type="spellStart"/>
      <w:r>
        <w:rPr>
          <w:rFonts w:cs="David" w:hint="cs"/>
          <w:rtl/>
        </w:rPr>
        <w:t>לריינ</w:t>
      </w:r>
      <w:r w:rsidR="0048374D">
        <w:rPr>
          <w:rFonts w:cs="David" w:hint="cs"/>
          <w:rtl/>
        </w:rPr>
        <w:t>ג'</w:t>
      </w:r>
      <w:r>
        <w:rPr>
          <w:rFonts w:cs="David" w:hint="cs"/>
          <w:rtl/>
        </w:rPr>
        <w:t>רים</w:t>
      </w:r>
      <w:proofErr w:type="spellEnd"/>
      <w:r>
        <w:rPr>
          <w:rFonts w:cs="David" w:hint="cs"/>
          <w:rtl/>
        </w:rPr>
        <w:t xml:space="preserve"> שרק בשטח מותר (אסור להם לנסוע בכביש, הם יותר זולים ופחות לשלם מיסים). </w:t>
      </w:r>
    </w:p>
    <w:p w14:paraId="49ADBAB1" w14:textId="25330AE0" w:rsidR="00F1419E" w:rsidRDefault="00F1419E" w:rsidP="00F1419E">
      <w:pPr>
        <w:ind w:left="1130" w:hanging="1130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 w:hint="cs"/>
          <w:rtl/>
        </w:rPr>
        <w:t>קשה לאכוף נהיגה מופרזת.</w:t>
      </w:r>
    </w:p>
    <w:p w14:paraId="49DF6ED8" w14:textId="1BAC1E5A" w:rsidR="007C4C45" w:rsidRDefault="007C4C45" w:rsidP="00AB4DFD">
      <w:pPr>
        <w:ind w:left="1130" w:hanging="1130"/>
        <w:rPr>
          <w:rFonts w:cs="David"/>
          <w:rtl/>
        </w:rPr>
      </w:pPr>
    </w:p>
    <w:p w14:paraId="43705DA9" w14:textId="77777777" w:rsidR="00F1419E" w:rsidRDefault="00F1419E" w:rsidP="00AB4DFD">
      <w:pPr>
        <w:ind w:left="1130" w:hanging="1130"/>
        <w:rPr>
          <w:rFonts w:cs="David"/>
          <w:rtl/>
        </w:rPr>
      </w:pPr>
      <w:r>
        <w:rPr>
          <w:rFonts w:cs="David" w:hint="cs"/>
          <w:rtl/>
        </w:rPr>
        <w:t xml:space="preserve">סטיבן: </w:t>
      </w:r>
      <w:r w:rsidR="007C4C45">
        <w:rPr>
          <w:rFonts w:cs="David" w:hint="cs"/>
          <w:rtl/>
        </w:rPr>
        <w:t xml:space="preserve"> </w:t>
      </w:r>
      <w:r w:rsidR="007C4C45">
        <w:rPr>
          <w:rFonts w:cs="David"/>
          <w:rtl/>
        </w:rPr>
        <w:tab/>
      </w:r>
      <w:r>
        <w:rPr>
          <w:rFonts w:cs="David" w:hint="cs"/>
          <w:rtl/>
        </w:rPr>
        <w:t xml:space="preserve">דמויות עומדות ברחבי הדרך כמו ביישובי השרון נראות במרחב הציבורי : </w:t>
      </w:r>
    </w:p>
    <w:p w14:paraId="2744C99A" w14:textId="77777777" w:rsidR="00F1419E" w:rsidRDefault="00F1419E" w:rsidP="00F1419E">
      <w:pPr>
        <w:ind w:left="1130"/>
        <w:rPr>
          <w:rFonts w:cs="David"/>
          <w:rtl/>
        </w:rPr>
      </w:pPr>
      <w:r>
        <w:rPr>
          <w:rFonts w:cs="David" w:hint="cs"/>
          <w:rtl/>
        </w:rPr>
        <w:t>לוחיות רישוי ירוקות אינן חוקיות.</w:t>
      </w:r>
    </w:p>
    <w:p w14:paraId="5F516BC3" w14:textId="77777777" w:rsidR="00F1419E" w:rsidRDefault="00F1419E" w:rsidP="00F1419E">
      <w:pPr>
        <w:ind w:left="1130"/>
        <w:rPr>
          <w:rFonts w:cs="David"/>
          <w:rtl/>
        </w:rPr>
      </w:pPr>
      <w:r>
        <w:rPr>
          <w:rFonts w:cs="David" w:hint="cs"/>
          <w:rtl/>
        </w:rPr>
        <w:t xml:space="preserve"> אורות כחול/אדום ברחבי היישוב. </w:t>
      </w:r>
    </w:p>
    <w:p w14:paraId="351519EB" w14:textId="519FF81F" w:rsidR="007C4C45" w:rsidRDefault="00F1419E" w:rsidP="00F1419E">
      <w:pPr>
        <w:ind w:left="1130"/>
        <w:rPr>
          <w:rFonts w:cs="David"/>
          <w:rtl/>
        </w:rPr>
      </w:pPr>
      <w:r>
        <w:rPr>
          <w:rFonts w:cs="David" w:hint="cs"/>
          <w:rtl/>
        </w:rPr>
        <w:t>פרסום דרך הארנונה.</w:t>
      </w:r>
    </w:p>
    <w:p w14:paraId="44505717" w14:textId="662ABC62" w:rsidR="00F1419E" w:rsidRDefault="00F1419E" w:rsidP="00F1419E">
      <w:pPr>
        <w:ind w:left="1130"/>
        <w:rPr>
          <w:rFonts w:cs="David"/>
          <w:rtl/>
        </w:rPr>
      </w:pPr>
      <w:r>
        <w:rPr>
          <w:rFonts w:cs="David" w:hint="cs"/>
          <w:rtl/>
        </w:rPr>
        <w:t>פלאשים של מצלמות לנהיגה מעל המהירות המותרת.</w:t>
      </w:r>
    </w:p>
    <w:p w14:paraId="343B6F82" w14:textId="67318F90" w:rsidR="00C15013" w:rsidRDefault="00C15013" w:rsidP="00AB4DFD">
      <w:pPr>
        <w:ind w:left="1130" w:hanging="1130"/>
        <w:rPr>
          <w:rFonts w:cs="David"/>
          <w:rtl/>
        </w:rPr>
      </w:pPr>
    </w:p>
    <w:p w14:paraId="1E6F4223" w14:textId="6E6BB8D9" w:rsidR="00C15013" w:rsidRDefault="002D5AC9" w:rsidP="002D5AC9">
      <w:pPr>
        <w:ind w:left="1130" w:hanging="1130"/>
        <w:rPr>
          <w:rFonts w:cs="David"/>
          <w:rtl/>
        </w:rPr>
      </w:pPr>
      <w:r>
        <w:rPr>
          <w:rFonts w:cs="David" w:hint="cs"/>
          <w:rtl/>
        </w:rPr>
        <w:t>אליאב</w:t>
      </w:r>
      <w:r w:rsidR="00C15013">
        <w:rPr>
          <w:rFonts w:cs="David" w:hint="cs"/>
          <w:rtl/>
        </w:rPr>
        <w:t xml:space="preserve">: </w:t>
      </w:r>
      <w:r w:rsidR="00C15013">
        <w:rPr>
          <w:rFonts w:cs="David"/>
          <w:rtl/>
        </w:rPr>
        <w:tab/>
      </w:r>
      <w:r>
        <w:rPr>
          <w:rFonts w:cs="David" w:hint="cs"/>
          <w:rtl/>
        </w:rPr>
        <w:t xml:space="preserve">בר פרץ נהג מוטורי יעשה הכשרה לנהגי </w:t>
      </w:r>
      <w:proofErr w:type="spellStart"/>
      <w:r>
        <w:rPr>
          <w:rFonts w:cs="David" w:hint="cs"/>
          <w:rtl/>
        </w:rPr>
        <w:t>הריינ</w:t>
      </w:r>
      <w:r w:rsidR="0048374D">
        <w:rPr>
          <w:rFonts w:cs="David" w:hint="cs"/>
          <w:rtl/>
        </w:rPr>
        <w:t>ג'</w:t>
      </w:r>
      <w:r>
        <w:rPr>
          <w:rFonts w:cs="David" w:hint="cs"/>
          <w:rtl/>
        </w:rPr>
        <w:t>רים</w:t>
      </w:r>
      <w:proofErr w:type="spellEnd"/>
      <w:r>
        <w:rPr>
          <w:rFonts w:cs="David" w:hint="cs"/>
          <w:rtl/>
        </w:rPr>
        <w:t xml:space="preserve"> כדי לחייב את הנהגים להגיע להכשרה. הצופים צריכים לחייב את ההשתתפות של </w:t>
      </w:r>
      <w:proofErr w:type="spellStart"/>
      <w:r>
        <w:rPr>
          <w:rFonts w:cs="David" w:hint="cs"/>
          <w:rtl/>
        </w:rPr>
        <w:t>הש"כב</w:t>
      </w:r>
      <w:r w:rsidR="0048374D">
        <w:rPr>
          <w:rFonts w:cs="David" w:hint="cs"/>
          <w:rtl/>
        </w:rPr>
        <w:t>ג</w:t>
      </w:r>
      <w:proofErr w:type="spellEnd"/>
      <w:r>
        <w:rPr>
          <w:rFonts w:cs="David" w:hint="cs"/>
          <w:rtl/>
        </w:rPr>
        <w:t xml:space="preserve"> ומי שלא ישתתף לא יוכל להגיע לצופים עם ריינר.</w:t>
      </w:r>
    </w:p>
    <w:p w14:paraId="4DEF4BE3" w14:textId="77777777" w:rsidR="002D5AC9" w:rsidRDefault="002D5AC9" w:rsidP="002D5AC9">
      <w:pPr>
        <w:ind w:left="1130" w:hanging="1130"/>
        <w:rPr>
          <w:rFonts w:cs="David"/>
          <w:rtl/>
        </w:rPr>
      </w:pPr>
    </w:p>
    <w:p w14:paraId="40E98448" w14:textId="0D300CD8" w:rsidR="002D5AC9" w:rsidRDefault="002D5AC9" w:rsidP="002D5AC9">
      <w:pPr>
        <w:ind w:left="1130" w:hanging="1130"/>
        <w:rPr>
          <w:rFonts w:cs="David"/>
          <w:rtl/>
        </w:rPr>
      </w:pPr>
      <w:r>
        <w:rPr>
          <w:rFonts w:cs="David" w:hint="cs"/>
          <w:rtl/>
        </w:rPr>
        <w:t>לי:</w:t>
      </w:r>
      <w:r>
        <w:rPr>
          <w:rFonts w:cs="David"/>
          <w:rtl/>
        </w:rPr>
        <w:tab/>
      </w:r>
      <w:r>
        <w:rPr>
          <w:rFonts w:cs="David" w:hint="cs"/>
          <w:rtl/>
        </w:rPr>
        <w:t>יש תאונה עם ריינר אחת לשלושה שבועות שלא מדווחות ומוסתרות.</w:t>
      </w:r>
    </w:p>
    <w:p w14:paraId="70898728" w14:textId="77777777" w:rsidR="002D5AC9" w:rsidRDefault="002D5AC9" w:rsidP="002D5AC9">
      <w:pPr>
        <w:ind w:left="1130" w:hanging="1130"/>
        <w:rPr>
          <w:rFonts w:cs="David"/>
          <w:rtl/>
        </w:rPr>
      </w:pPr>
    </w:p>
    <w:p w14:paraId="5CF3EAE0" w14:textId="0F6E1FB0" w:rsidR="002D5AC9" w:rsidRDefault="002D5AC9" w:rsidP="002D5AC9">
      <w:pPr>
        <w:ind w:left="1130" w:hanging="1130"/>
        <w:rPr>
          <w:rFonts w:cs="David"/>
          <w:rtl/>
        </w:rPr>
      </w:pPr>
      <w:r>
        <w:rPr>
          <w:rFonts w:cs="David" w:hint="cs"/>
          <w:rtl/>
        </w:rPr>
        <w:t>בועז:</w:t>
      </w:r>
      <w:r>
        <w:rPr>
          <w:rFonts w:cs="David"/>
          <w:rtl/>
        </w:rPr>
        <w:tab/>
      </w:r>
      <w:r>
        <w:rPr>
          <w:rFonts w:cs="David" w:hint="cs"/>
          <w:rtl/>
        </w:rPr>
        <w:t>לעיתים הם מוסיפים גשר רמקולים, ומגבירי מוסיקה.</w:t>
      </w:r>
    </w:p>
    <w:p w14:paraId="52629C32" w14:textId="77777777" w:rsidR="002D5AC9" w:rsidRDefault="002D5AC9" w:rsidP="002D5AC9">
      <w:pPr>
        <w:ind w:left="1130" w:hanging="1130"/>
        <w:rPr>
          <w:rFonts w:cs="David"/>
          <w:rtl/>
        </w:rPr>
      </w:pPr>
    </w:p>
    <w:p w14:paraId="5586FE24" w14:textId="2A8E769B" w:rsidR="002D5AC9" w:rsidRDefault="002D5AC9" w:rsidP="002D5AC9">
      <w:pPr>
        <w:ind w:left="1130" w:hanging="1130"/>
        <w:rPr>
          <w:rFonts w:cs="David"/>
          <w:rtl/>
        </w:rPr>
      </w:pPr>
      <w:r>
        <w:rPr>
          <w:rFonts w:cs="David" w:hint="cs"/>
          <w:rtl/>
        </w:rPr>
        <w:t>לי:</w:t>
      </w:r>
      <w:r>
        <w:rPr>
          <w:rFonts w:cs="David"/>
          <w:rtl/>
        </w:rPr>
        <w:tab/>
      </w:r>
      <w:r>
        <w:rPr>
          <w:rFonts w:cs="David" w:hint="cs"/>
          <w:rtl/>
        </w:rPr>
        <w:t xml:space="preserve">מסיבות עם אלכוהול שלאחריהם הנוסעים עם </w:t>
      </w:r>
      <w:proofErr w:type="spellStart"/>
      <w:r>
        <w:rPr>
          <w:rFonts w:cs="David" w:hint="cs"/>
          <w:rtl/>
        </w:rPr>
        <w:t>ריינ</w:t>
      </w:r>
      <w:r w:rsidR="0048374D">
        <w:rPr>
          <w:rFonts w:cs="David" w:hint="cs"/>
          <w:rtl/>
        </w:rPr>
        <w:t>ג'</w:t>
      </w:r>
      <w:r>
        <w:rPr>
          <w:rFonts w:cs="David" w:hint="cs"/>
          <w:rtl/>
        </w:rPr>
        <w:t>רים</w:t>
      </w:r>
      <w:proofErr w:type="spellEnd"/>
      <w:r>
        <w:rPr>
          <w:rFonts w:cs="David" w:hint="cs"/>
          <w:rtl/>
        </w:rPr>
        <w:t xml:space="preserve"> יש בקשה לנוכחות של המשטרה , להשתמש </w:t>
      </w:r>
      <w:proofErr w:type="spellStart"/>
      <w:r>
        <w:rPr>
          <w:rFonts w:cs="David" w:hint="cs"/>
          <w:rtl/>
        </w:rPr>
        <w:t>במשיפון</w:t>
      </w:r>
      <w:proofErr w:type="spellEnd"/>
      <w:r>
        <w:rPr>
          <w:rFonts w:cs="David" w:hint="cs"/>
          <w:rtl/>
        </w:rPr>
        <w:t>, להזמינם לבדיקת ינשוף .</w:t>
      </w:r>
    </w:p>
    <w:p w14:paraId="09D9C688" w14:textId="5CA70769" w:rsidR="002D5AC9" w:rsidRDefault="002D5AC9" w:rsidP="002D5AC9">
      <w:pPr>
        <w:ind w:left="1130" w:hanging="1130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 w:hint="cs"/>
          <w:rtl/>
        </w:rPr>
        <w:t>נהג חדש עד 5 שנים אסור לו "שלוק" אלכוהול, 50 מיקרוגרם נהגים וותיקים 240 מיקרוגרם.</w:t>
      </w:r>
    </w:p>
    <w:p w14:paraId="7DE7D3D9" w14:textId="77777777" w:rsidR="002D5AC9" w:rsidRDefault="002D5AC9" w:rsidP="002D5AC9">
      <w:pPr>
        <w:ind w:left="1130" w:hanging="1130"/>
        <w:rPr>
          <w:rFonts w:cs="David"/>
          <w:rtl/>
        </w:rPr>
      </w:pPr>
    </w:p>
    <w:p w14:paraId="2CB394EA" w14:textId="59B8FD80" w:rsidR="002D5AC9" w:rsidRDefault="002D5AC9" w:rsidP="002D5AC9">
      <w:pPr>
        <w:ind w:left="1130" w:hanging="1130"/>
        <w:rPr>
          <w:rFonts w:cs="David"/>
          <w:rtl/>
        </w:rPr>
      </w:pPr>
      <w:r>
        <w:rPr>
          <w:rFonts w:cs="David" w:hint="cs"/>
          <w:rtl/>
        </w:rPr>
        <w:t>בועז:</w:t>
      </w:r>
      <w:r>
        <w:rPr>
          <w:rFonts w:cs="David"/>
          <w:rtl/>
        </w:rPr>
        <w:tab/>
      </w:r>
      <w:r>
        <w:rPr>
          <w:rFonts w:cs="David" w:hint="cs"/>
          <w:rtl/>
        </w:rPr>
        <w:t>למגר את נושא הרונדו בתיכון ונושא שכבת י"ב והזובור ביום הראשון .</w:t>
      </w:r>
    </w:p>
    <w:p w14:paraId="02B47D16" w14:textId="68359DB5" w:rsidR="002D5AC9" w:rsidRDefault="002D5AC9" w:rsidP="002D5AC9">
      <w:pPr>
        <w:ind w:left="1130" w:hanging="1130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 w:hint="cs"/>
          <w:rtl/>
        </w:rPr>
        <w:t>יש גם נהיגה בסיכון (אופניים חשמליות שכמעט כמו אופנוע)</w:t>
      </w:r>
    </w:p>
    <w:p w14:paraId="709C3D55" w14:textId="6EE87DF9" w:rsidR="002D5AC9" w:rsidRDefault="002D5AC9" w:rsidP="002D5AC9">
      <w:pPr>
        <w:ind w:left="1130" w:hanging="1130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 w:hint="cs"/>
          <w:rtl/>
        </w:rPr>
        <w:t xml:space="preserve">נסיעה </w:t>
      </w:r>
      <w:proofErr w:type="spellStart"/>
      <w:r>
        <w:rPr>
          <w:rFonts w:cs="David" w:hint="cs"/>
          <w:rtl/>
        </w:rPr>
        <w:t>במיו</w:t>
      </w:r>
      <w:r w:rsidR="0048374D">
        <w:rPr>
          <w:rFonts w:cs="David" w:hint="cs"/>
          <w:rtl/>
        </w:rPr>
        <w:t>ל</w:t>
      </w:r>
      <w:proofErr w:type="spellEnd"/>
      <w:r>
        <w:rPr>
          <w:rFonts w:cs="David" w:hint="cs"/>
          <w:rtl/>
        </w:rPr>
        <w:t xml:space="preserve"> מחייבת בדיקת רישיון </w:t>
      </w:r>
      <w:r w:rsidR="001E54AE">
        <w:rPr>
          <w:rFonts w:cs="David"/>
        </w:rPr>
        <w:t>B</w:t>
      </w:r>
      <w:r w:rsidR="001E54AE">
        <w:rPr>
          <w:rFonts w:cs="David" w:hint="cs"/>
          <w:rtl/>
        </w:rPr>
        <w:t xml:space="preserve"> לנהג עצמו.</w:t>
      </w:r>
    </w:p>
    <w:p w14:paraId="6102B1F6" w14:textId="3FFFF0D4" w:rsidR="001E54AE" w:rsidRDefault="001E54AE" w:rsidP="002D5AC9">
      <w:pPr>
        <w:ind w:left="1130" w:hanging="1130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 w:hint="cs"/>
          <w:rtl/>
        </w:rPr>
        <w:t>לדווח לבועז על מסיבות.</w:t>
      </w:r>
    </w:p>
    <w:p w14:paraId="5EBDF06F" w14:textId="77777777" w:rsidR="001E54AE" w:rsidRDefault="001E54AE" w:rsidP="002D5AC9">
      <w:pPr>
        <w:ind w:left="1130" w:hanging="1130"/>
        <w:rPr>
          <w:rFonts w:cs="David"/>
          <w:rtl/>
        </w:rPr>
      </w:pPr>
    </w:p>
    <w:p w14:paraId="0670ABAB" w14:textId="055EA11D" w:rsidR="001E54AE" w:rsidRDefault="001E54AE" w:rsidP="002D5AC9">
      <w:pPr>
        <w:ind w:left="1130" w:hanging="1130"/>
        <w:rPr>
          <w:rFonts w:cs="David"/>
          <w:rtl/>
        </w:rPr>
      </w:pPr>
      <w:r>
        <w:rPr>
          <w:rFonts w:cs="David" w:hint="cs"/>
          <w:rtl/>
        </w:rPr>
        <w:t>לי:</w:t>
      </w:r>
      <w:r>
        <w:rPr>
          <w:rFonts w:cs="David"/>
          <w:rtl/>
        </w:rPr>
        <w:tab/>
      </w:r>
      <w:r>
        <w:rPr>
          <w:rFonts w:cs="David" w:hint="cs"/>
          <w:rtl/>
        </w:rPr>
        <w:t xml:space="preserve">טלי קליין </w:t>
      </w:r>
      <w:r w:rsidR="0048374D">
        <w:rPr>
          <w:rFonts w:cs="David" w:hint="cs"/>
          <w:rtl/>
        </w:rPr>
        <w:t>,  מנהלת החטב, ת</w:t>
      </w:r>
      <w:r>
        <w:rPr>
          <w:rFonts w:cs="David" w:hint="cs"/>
          <w:rtl/>
        </w:rPr>
        <w:t>ביא סדנה הסברתית.</w:t>
      </w:r>
    </w:p>
    <w:p w14:paraId="4FF02845" w14:textId="77777777" w:rsidR="001E54AE" w:rsidRDefault="001E54AE" w:rsidP="002D5AC9">
      <w:pPr>
        <w:ind w:left="1130" w:hanging="1130"/>
        <w:rPr>
          <w:rFonts w:cs="David"/>
          <w:rtl/>
        </w:rPr>
      </w:pPr>
    </w:p>
    <w:p w14:paraId="4F93AE45" w14:textId="67C828EE" w:rsidR="001E54AE" w:rsidRDefault="001E54AE" w:rsidP="002D5AC9">
      <w:pPr>
        <w:ind w:left="1130" w:hanging="1130"/>
        <w:rPr>
          <w:rFonts w:cs="David"/>
          <w:rtl/>
        </w:rPr>
      </w:pPr>
      <w:r>
        <w:rPr>
          <w:rFonts w:cs="David" w:hint="cs"/>
          <w:rtl/>
        </w:rPr>
        <w:t>דפנה:</w:t>
      </w:r>
      <w:r>
        <w:rPr>
          <w:rFonts w:cs="David"/>
          <w:rtl/>
        </w:rPr>
        <w:tab/>
      </w:r>
      <w:r>
        <w:rPr>
          <w:rFonts w:cs="David" w:hint="cs"/>
          <w:rtl/>
        </w:rPr>
        <w:t>להוציא את כל הרעיונות כתוכנית "שומרים על הצעירים" ולא פרסומים לבד.</w:t>
      </w:r>
    </w:p>
    <w:p w14:paraId="49A95004" w14:textId="77777777" w:rsidR="001E54AE" w:rsidRDefault="001E54AE" w:rsidP="002D5AC9">
      <w:pPr>
        <w:ind w:left="1130" w:hanging="1130"/>
        <w:rPr>
          <w:rFonts w:cs="David"/>
          <w:rtl/>
        </w:rPr>
      </w:pPr>
    </w:p>
    <w:p w14:paraId="075BB639" w14:textId="388C60AF" w:rsidR="00E246F3" w:rsidRDefault="001E54AE" w:rsidP="0048374D">
      <w:pPr>
        <w:ind w:left="1130" w:hanging="1130"/>
        <w:rPr>
          <w:rFonts w:cs="David"/>
          <w:rtl/>
        </w:rPr>
      </w:pPr>
      <w:r>
        <w:rPr>
          <w:rFonts w:cs="David" w:hint="cs"/>
          <w:rtl/>
        </w:rPr>
        <w:lastRenderedPageBreak/>
        <w:t>תמי:</w:t>
      </w:r>
      <w:r>
        <w:rPr>
          <w:rFonts w:cs="David"/>
          <w:rtl/>
        </w:rPr>
        <w:tab/>
      </w:r>
      <w:r>
        <w:rPr>
          <w:rFonts w:cs="David" w:hint="cs"/>
          <w:rtl/>
        </w:rPr>
        <w:t>דווח על מסיבות לאליאב ולבועז טלפון להורים ולהסביר להם על נוכחות מבוגר, שימוש באלכוהול, תדרים פתוחים למניעת אונס, הטרדה מינית.</w:t>
      </w:r>
    </w:p>
    <w:sectPr w:rsidR="00E246F3" w:rsidSect="009A24A2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4D78" w14:textId="77777777" w:rsidR="00653C66" w:rsidRDefault="00653C66">
      <w:r>
        <w:separator/>
      </w:r>
    </w:p>
  </w:endnote>
  <w:endnote w:type="continuationSeparator" w:id="0">
    <w:p w14:paraId="35D2927A" w14:textId="77777777" w:rsidR="00653C66" w:rsidRDefault="0065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4469" w14:textId="77777777" w:rsidR="00653C66" w:rsidRDefault="00653C66">
      <w:r>
        <w:separator/>
      </w:r>
    </w:p>
  </w:footnote>
  <w:footnote w:type="continuationSeparator" w:id="0">
    <w:p w14:paraId="33EAD8DF" w14:textId="77777777" w:rsidR="00653C66" w:rsidRDefault="0065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4AFF" w14:textId="77777777" w:rsidR="00404207" w:rsidRDefault="00404207">
    <w:pPr>
      <w:pStyle w:val="a3"/>
      <w:tabs>
        <w:tab w:val="clear" w:pos="4153"/>
        <w:tab w:val="clear" w:pos="8306"/>
        <w:tab w:val="left" w:pos="7361"/>
      </w:tabs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D51"/>
    <w:multiLevelType w:val="hybridMultilevel"/>
    <w:tmpl w:val="DD4438B8"/>
    <w:lvl w:ilvl="0" w:tplc="43A6A80E">
      <w:start w:val="2"/>
      <w:numFmt w:val="hebrew1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5DA0"/>
    <w:multiLevelType w:val="hybridMultilevel"/>
    <w:tmpl w:val="47840CB4"/>
    <w:lvl w:ilvl="0" w:tplc="66D095E0">
      <w:start w:val="1"/>
      <w:numFmt w:val="hebrew1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16FE4B9F"/>
    <w:multiLevelType w:val="hybridMultilevel"/>
    <w:tmpl w:val="08B6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8192F"/>
    <w:multiLevelType w:val="hybridMultilevel"/>
    <w:tmpl w:val="8BA82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31D"/>
    <w:multiLevelType w:val="hybridMultilevel"/>
    <w:tmpl w:val="F1A04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183"/>
    <w:multiLevelType w:val="hybridMultilevel"/>
    <w:tmpl w:val="4F200E80"/>
    <w:lvl w:ilvl="0" w:tplc="87A8B89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67151"/>
    <w:multiLevelType w:val="hybridMultilevel"/>
    <w:tmpl w:val="214A8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36485"/>
    <w:multiLevelType w:val="hybridMultilevel"/>
    <w:tmpl w:val="B58085D0"/>
    <w:lvl w:ilvl="0" w:tplc="66DEDA6A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354F497A"/>
    <w:multiLevelType w:val="hybridMultilevel"/>
    <w:tmpl w:val="23A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71EE0"/>
    <w:multiLevelType w:val="hybridMultilevel"/>
    <w:tmpl w:val="CAA48D7E"/>
    <w:lvl w:ilvl="0" w:tplc="4A20305C">
      <w:numFmt w:val="bullet"/>
      <w:lvlText w:val="-"/>
      <w:lvlJc w:val="left"/>
      <w:pPr>
        <w:ind w:left="14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427F315A"/>
    <w:multiLevelType w:val="hybridMultilevel"/>
    <w:tmpl w:val="1E98FEFA"/>
    <w:lvl w:ilvl="0" w:tplc="87A8B89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6008E"/>
    <w:multiLevelType w:val="hybridMultilevel"/>
    <w:tmpl w:val="37181D24"/>
    <w:lvl w:ilvl="0" w:tplc="4DECAB04">
      <w:start w:val="1"/>
      <w:numFmt w:val="bullet"/>
      <w:lvlText w:val="-"/>
      <w:lvlJc w:val="left"/>
      <w:pPr>
        <w:ind w:left="2628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4A99076D"/>
    <w:multiLevelType w:val="hybridMultilevel"/>
    <w:tmpl w:val="46A48AC2"/>
    <w:lvl w:ilvl="0" w:tplc="D4DEFA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  <w:bC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24180"/>
    <w:multiLevelType w:val="hybridMultilevel"/>
    <w:tmpl w:val="0CC2BA7E"/>
    <w:lvl w:ilvl="0" w:tplc="DE005A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B2ECA"/>
    <w:multiLevelType w:val="hybridMultilevel"/>
    <w:tmpl w:val="BA40D476"/>
    <w:lvl w:ilvl="0" w:tplc="CF1274DC">
      <w:start w:val="1"/>
      <w:numFmt w:val="bullet"/>
      <w:lvlText w:val="-"/>
      <w:lvlJc w:val="left"/>
      <w:pPr>
        <w:ind w:left="2628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6D936516"/>
    <w:multiLevelType w:val="hybridMultilevel"/>
    <w:tmpl w:val="71183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C2CB0"/>
    <w:multiLevelType w:val="hybridMultilevel"/>
    <w:tmpl w:val="BCF0E684"/>
    <w:lvl w:ilvl="0" w:tplc="50ECE9BE">
      <w:numFmt w:val="bullet"/>
      <w:lvlText w:val="-"/>
      <w:lvlJc w:val="left"/>
      <w:pPr>
        <w:ind w:left="408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7FA40C6A"/>
    <w:multiLevelType w:val="hybridMultilevel"/>
    <w:tmpl w:val="4CB65566"/>
    <w:lvl w:ilvl="0" w:tplc="BA7813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168006">
    <w:abstractNumId w:val="0"/>
  </w:num>
  <w:num w:numId="2" w16cid:durableId="938441732">
    <w:abstractNumId w:val="12"/>
  </w:num>
  <w:num w:numId="3" w16cid:durableId="1250851359">
    <w:abstractNumId w:val="8"/>
  </w:num>
  <w:num w:numId="4" w16cid:durableId="1460608610">
    <w:abstractNumId w:val="17"/>
  </w:num>
  <w:num w:numId="5" w16cid:durableId="531774076">
    <w:abstractNumId w:val="5"/>
  </w:num>
  <w:num w:numId="6" w16cid:durableId="1610359827">
    <w:abstractNumId w:val="15"/>
  </w:num>
  <w:num w:numId="7" w16cid:durableId="1190947152">
    <w:abstractNumId w:val="3"/>
  </w:num>
  <w:num w:numId="8" w16cid:durableId="2104034171">
    <w:abstractNumId w:val="10"/>
  </w:num>
  <w:num w:numId="9" w16cid:durableId="846208896">
    <w:abstractNumId w:val="6"/>
  </w:num>
  <w:num w:numId="10" w16cid:durableId="293366890">
    <w:abstractNumId w:val="2"/>
  </w:num>
  <w:num w:numId="11" w16cid:durableId="654771201">
    <w:abstractNumId w:val="14"/>
  </w:num>
  <w:num w:numId="12" w16cid:durableId="489368549">
    <w:abstractNumId w:val="11"/>
  </w:num>
  <w:num w:numId="13" w16cid:durableId="909584524">
    <w:abstractNumId w:val="16"/>
  </w:num>
  <w:num w:numId="14" w16cid:durableId="822038651">
    <w:abstractNumId w:val="4"/>
  </w:num>
  <w:num w:numId="15" w16cid:durableId="1160581541">
    <w:abstractNumId w:val="13"/>
  </w:num>
  <w:num w:numId="16" w16cid:durableId="586110954">
    <w:abstractNumId w:val="9"/>
  </w:num>
  <w:num w:numId="17" w16cid:durableId="1664966473">
    <w:abstractNumId w:val="1"/>
  </w:num>
  <w:num w:numId="18" w16cid:durableId="24727177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80"/>
    <w:rsid w:val="00002935"/>
    <w:rsid w:val="00005D41"/>
    <w:rsid w:val="00012AC5"/>
    <w:rsid w:val="00013321"/>
    <w:rsid w:val="00014063"/>
    <w:rsid w:val="00014BB4"/>
    <w:rsid w:val="000165E7"/>
    <w:rsid w:val="00026481"/>
    <w:rsid w:val="0004139C"/>
    <w:rsid w:val="00043384"/>
    <w:rsid w:val="00047592"/>
    <w:rsid w:val="000505C1"/>
    <w:rsid w:val="00050F3E"/>
    <w:rsid w:val="00056B7C"/>
    <w:rsid w:val="000631F5"/>
    <w:rsid w:val="0006393D"/>
    <w:rsid w:val="0006652E"/>
    <w:rsid w:val="0006671C"/>
    <w:rsid w:val="00067731"/>
    <w:rsid w:val="000679CF"/>
    <w:rsid w:val="00070CEC"/>
    <w:rsid w:val="00071CBE"/>
    <w:rsid w:val="000773DE"/>
    <w:rsid w:val="000822F3"/>
    <w:rsid w:val="000851F2"/>
    <w:rsid w:val="00085DA1"/>
    <w:rsid w:val="000942FC"/>
    <w:rsid w:val="00094D97"/>
    <w:rsid w:val="00097EDC"/>
    <w:rsid w:val="000A0524"/>
    <w:rsid w:val="000A6ED6"/>
    <w:rsid w:val="000A6F24"/>
    <w:rsid w:val="000B30CB"/>
    <w:rsid w:val="000B353A"/>
    <w:rsid w:val="000B623C"/>
    <w:rsid w:val="000B62ED"/>
    <w:rsid w:val="000B67BA"/>
    <w:rsid w:val="000B7D90"/>
    <w:rsid w:val="000C1708"/>
    <w:rsid w:val="000C1D4E"/>
    <w:rsid w:val="000C38DF"/>
    <w:rsid w:val="000C4158"/>
    <w:rsid w:val="000C4C27"/>
    <w:rsid w:val="000D0174"/>
    <w:rsid w:val="000D1C15"/>
    <w:rsid w:val="000D2D84"/>
    <w:rsid w:val="000E092D"/>
    <w:rsid w:val="000E19E9"/>
    <w:rsid w:val="00101036"/>
    <w:rsid w:val="0010571E"/>
    <w:rsid w:val="001063A0"/>
    <w:rsid w:val="00115370"/>
    <w:rsid w:val="0011574E"/>
    <w:rsid w:val="00117DFD"/>
    <w:rsid w:val="00120AAB"/>
    <w:rsid w:val="00122107"/>
    <w:rsid w:val="00125353"/>
    <w:rsid w:val="0012603D"/>
    <w:rsid w:val="00130148"/>
    <w:rsid w:val="0013050D"/>
    <w:rsid w:val="00130EF6"/>
    <w:rsid w:val="00134E4D"/>
    <w:rsid w:val="00136D52"/>
    <w:rsid w:val="00143011"/>
    <w:rsid w:val="00146FB5"/>
    <w:rsid w:val="001529CB"/>
    <w:rsid w:val="00155473"/>
    <w:rsid w:val="001572BA"/>
    <w:rsid w:val="0016457F"/>
    <w:rsid w:val="00164AF8"/>
    <w:rsid w:val="00164FC4"/>
    <w:rsid w:val="00172089"/>
    <w:rsid w:val="001754EF"/>
    <w:rsid w:val="00182FB8"/>
    <w:rsid w:val="001862C3"/>
    <w:rsid w:val="00187BBE"/>
    <w:rsid w:val="001911DC"/>
    <w:rsid w:val="00193825"/>
    <w:rsid w:val="00194FFC"/>
    <w:rsid w:val="001969D6"/>
    <w:rsid w:val="001A2CE9"/>
    <w:rsid w:val="001B2E4E"/>
    <w:rsid w:val="001B7555"/>
    <w:rsid w:val="001C2E67"/>
    <w:rsid w:val="001C5567"/>
    <w:rsid w:val="001D4174"/>
    <w:rsid w:val="001D4796"/>
    <w:rsid w:val="001E2B08"/>
    <w:rsid w:val="001E54AE"/>
    <w:rsid w:val="001E60E0"/>
    <w:rsid w:val="001F0AEC"/>
    <w:rsid w:val="001F1F6D"/>
    <w:rsid w:val="001F6AD4"/>
    <w:rsid w:val="002035D1"/>
    <w:rsid w:val="002055A8"/>
    <w:rsid w:val="002065D7"/>
    <w:rsid w:val="00207DC8"/>
    <w:rsid w:val="00211287"/>
    <w:rsid w:val="0021445A"/>
    <w:rsid w:val="00220610"/>
    <w:rsid w:val="00226152"/>
    <w:rsid w:val="002341F0"/>
    <w:rsid w:val="00235776"/>
    <w:rsid w:val="00241DFC"/>
    <w:rsid w:val="0024285A"/>
    <w:rsid w:val="002457B5"/>
    <w:rsid w:val="0024581E"/>
    <w:rsid w:val="00245952"/>
    <w:rsid w:val="00247335"/>
    <w:rsid w:val="002510AC"/>
    <w:rsid w:val="00257ED0"/>
    <w:rsid w:val="002638A4"/>
    <w:rsid w:val="00266130"/>
    <w:rsid w:val="00272B2B"/>
    <w:rsid w:val="00272C02"/>
    <w:rsid w:val="00277FF6"/>
    <w:rsid w:val="00281759"/>
    <w:rsid w:val="00283FA6"/>
    <w:rsid w:val="00286300"/>
    <w:rsid w:val="00292B7B"/>
    <w:rsid w:val="0029766B"/>
    <w:rsid w:val="002A3750"/>
    <w:rsid w:val="002A753D"/>
    <w:rsid w:val="002B0826"/>
    <w:rsid w:val="002B3102"/>
    <w:rsid w:val="002B32AA"/>
    <w:rsid w:val="002B5CBB"/>
    <w:rsid w:val="002C4BCA"/>
    <w:rsid w:val="002C5016"/>
    <w:rsid w:val="002D11DD"/>
    <w:rsid w:val="002D1B36"/>
    <w:rsid w:val="002D24DA"/>
    <w:rsid w:val="002D3768"/>
    <w:rsid w:val="002D5155"/>
    <w:rsid w:val="002D5AC9"/>
    <w:rsid w:val="002D6477"/>
    <w:rsid w:val="002E1125"/>
    <w:rsid w:val="002E4C63"/>
    <w:rsid w:val="002E5EA0"/>
    <w:rsid w:val="002F119B"/>
    <w:rsid w:val="002F123F"/>
    <w:rsid w:val="002F4C4D"/>
    <w:rsid w:val="002F7B57"/>
    <w:rsid w:val="002F7CE4"/>
    <w:rsid w:val="00306DE1"/>
    <w:rsid w:val="003076B6"/>
    <w:rsid w:val="00310D31"/>
    <w:rsid w:val="0031630E"/>
    <w:rsid w:val="00317D76"/>
    <w:rsid w:val="00320D0F"/>
    <w:rsid w:val="003213F0"/>
    <w:rsid w:val="003215D0"/>
    <w:rsid w:val="00321CB0"/>
    <w:rsid w:val="00322A52"/>
    <w:rsid w:val="00323F8F"/>
    <w:rsid w:val="00324519"/>
    <w:rsid w:val="00324E6A"/>
    <w:rsid w:val="00325594"/>
    <w:rsid w:val="00325708"/>
    <w:rsid w:val="00327297"/>
    <w:rsid w:val="00331A6C"/>
    <w:rsid w:val="00351E03"/>
    <w:rsid w:val="00355F86"/>
    <w:rsid w:val="003668BE"/>
    <w:rsid w:val="00371543"/>
    <w:rsid w:val="003730A7"/>
    <w:rsid w:val="00390878"/>
    <w:rsid w:val="003910E3"/>
    <w:rsid w:val="0039144F"/>
    <w:rsid w:val="003A284F"/>
    <w:rsid w:val="003A71A1"/>
    <w:rsid w:val="003B2792"/>
    <w:rsid w:val="003B6948"/>
    <w:rsid w:val="003B7A68"/>
    <w:rsid w:val="003B7BD6"/>
    <w:rsid w:val="003C25A5"/>
    <w:rsid w:val="003C2ADE"/>
    <w:rsid w:val="003C2B81"/>
    <w:rsid w:val="003C338D"/>
    <w:rsid w:val="003C4DF2"/>
    <w:rsid w:val="003C786E"/>
    <w:rsid w:val="003D4A51"/>
    <w:rsid w:val="003E05B2"/>
    <w:rsid w:val="003E534D"/>
    <w:rsid w:val="003F1392"/>
    <w:rsid w:val="003F36F9"/>
    <w:rsid w:val="003F3D47"/>
    <w:rsid w:val="003F6CFC"/>
    <w:rsid w:val="003F6CFF"/>
    <w:rsid w:val="003F7BC3"/>
    <w:rsid w:val="00403C24"/>
    <w:rsid w:val="00404207"/>
    <w:rsid w:val="004044A3"/>
    <w:rsid w:val="00405D08"/>
    <w:rsid w:val="00407898"/>
    <w:rsid w:val="00411EA4"/>
    <w:rsid w:val="00412C1E"/>
    <w:rsid w:val="004144DE"/>
    <w:rsid w:val="004225A3"/>
    <w:rsid w:val="00424ABC"/>
    <w:rsid w:val="00432B92"/>
    <w:rsid w:val="00436801"/>
    <w:rsid w:val="00437A45"/>
    <w:rsid w:val="00440220"/>
    <w:rsid w:val="00440457"/>
    <w:rsid w:val="00442ACA"/>
    <w:rsid w:val="004453A3"/>
    <w:rsid w:val="004501CF"/>
    <w:rsid w:val="0045077C"/>
    <w:rsid w:val="004517F9"/>
    <w:rsid w:val="00457BC6"/>
    <w:rsid w:val="004623C1"/>
    <w:rsid w:val="00462C88"/>
    <w:rsid w:val="0046306E"/>
    <w:rsid w:val="0046595E"/>
    <w:rsid w:val="004717CC"/>
    <w:rsid w:val="00471BFA"/>
    <w:rsid w:val="004740ED"/>
    <w:rsid w:val="00474CD1"/>
    <w:rsid w:val="004753F7"/>
    <w:rsid w:val="00475ECC"/>
    <w:rsid w:val="00477805"/>
    <w:rsid w:val="0048374D"/>
    <w:rsid w:val="0048495C"/>
    <w:rsid w:val="00484965"/>
    <w:rsid w:val="004920F7"/>
    <w:rsid w:val="00495667"/>
    <w:rsid w:val="0049636F"/>
    <w:rsid w:val="004A4B31"/>
    <w:rsid w:val="004A664C"/>
    <w:rsid w:val="004B104C"/>
    <w:rsid w:val="004B413E"/>
    <w:rsid w:val="004C3733"/>
    <w:rsid w:val="004C5816"/>
    <w:rsid w:val="004D0783"/>
    <w:rsid w:val="004D2077"/>
    <w:rsid w:val="004E093F"/>
    <w:rsid w:val="004E191C"/>
    <w:rsid w:val="004E5442"/>
    <w:rsid w:val="004F38D3"/>
    <w:rsid w:val="004F4DD8"/>
    <w:rsid w:val="004F76FE"/>
    <w:rsid w:val="00500DA2"/>
    <w:rsid w:val="00507058"/>
    <w:rsid w:val="00507F1A"/>
    <w:rsid w:val="00512E13"/>
    <w:rsid w:val="00515109"/>
    <w:rsid w:val="00515D96"/>
    <w:rsid w:val="005168E1"/>
    <w:rsid w:val="00516F18"/>
    <w:rsid w:val="005222A3"/>
    <w:rsid w:val="00522EED"/>
    <w:rsid w:val="0052315C"/>
    <w:rsid w:val="005257BC"/>
    <w:rsid w:val="00534341"/>
    <w:rsid w:val="00535276"/>
    <w:rsid w:val="00542AA5"/>
    <w:rsid w:val="00543AA1"/>
    <w:rsid w:val="005461CE"/>
    <w:rsid w:val="00546F7A"/>
    <w:rsid w:val="00551622"/>
    <w:rsid w:val="00553C59"/>
    <w:rsid w:val="0055549F"/>
    <w:rsid w:val="00556CA7"/>
    <w:rsid w:val="00557A4D"/>
    <w:rsid w:val="00557C9D"/>
    <w:rsid w:val="00564A2B"/>
    <w:rsid w:val="00572743"/>
    <w:rsid w:val="00575B71"/>
    <w:rsid w:val="00584704"/>
    <w:rsid w:val="005848A2"/>
    <w:rsid w:val="00591FB5"/>
    <w:rsid w:val="00594EEA"/>
    <w:rsid w:val="005A03A8"/>
    <w:rsid w:val="005A2B99"/>
    <w:rsid w:val="005B2733"/>
    <w:rsid w:val="005B654A"/>
    <w:rsid w:val="005C111C"/>
    <w:rsid w:val="005C354A"/>
    <w:rsid w:val="005C3671"/>
    <w:rsid w:val="005C59AF"/>
    <w:rsid w:val="005D17ED"/>
    <w:rsid w:val="005D28AB"/>
    <w:rsid w:val="005F0F5E"/>
    <w:rsid w:val="005F2922"/>
    <w:rsid w:val="0060193F"/>
    <w:rsid w:val="0060600B"/>
    <w:rsid w:val="00606B7E"/>
    <w:rsid w:val="00606F40"/>
    <w:rsid w:val="00614752"/>
    <w:rsid w:val="006170D5"/>
    <w:rsid w:val="006174DC"/>
    <w:rsid w:val="00621CB7"/>
    <w:rsid w:val="00622909"/>
    <w:rsid w:val="00627A74"/>
    <w:rsid w:val="00631209"/>
    <w:rsid w:val="00633A8C"/>
    <w:rsid w:val="00635BA8"/>
    <w:rsid w:val="00636551"/>
    <w:rsid w:val="00637D90"/>
    <w:rsid w:val="006432BC"/>
    <w:rsid w:val="00645B68"/>
    <w:rsid w:val="00645EAC"/>
    <w:rsid w:val="00645EBA"/>
    <w:rsid w:val="00647037"/>
    <w:rsid w:val="00647F25"/>
    <w:rsid w:val="00651C7B"/>
    <w:rsid w:val="00653490"/>
    <w:rsid w:val="00653C66"/>
    <w:rsid w:val="00662633"/>
    <w:rsid w:val="00663BA8"/>
    <w:rsid w:val="0066646D"/>
    <w:rsid w:val="00672F0B"/>
    <w:rsid w:val="006736B8"/>
    <w:rsid w:val="00681455"/>
    <w:rsid w:val="00686B1E"/>
    <w:rsid w:val="0069102E"/>
    <w:rsid w:val="006911DC"/>
    <w:rsid w:val="00693471"/>
    <w:rsid w:val="0069628B"/>
    <w:rsid w:val="00697E1E"/>
    <w:rsid w:val="006A2180"/>
    <w:rsid w:val="006A2EB3"/>
    <w:rsid w:val="006A2ED1"/>
    <w:rsid w:val="006A4827"/>
    <w:rsid w:val="006A5C72"/>
    <w:rsid w:val="006A79D7"/>
    <w:rsid w:val="006B04FC"/>
    <w:rsid w:val="006B489D"/>
    <w:rsid w:val="006C17AD"/>
    <w:rsid w:val="006C3287"/>
    <w:rsid w:val="006C7AA5"/>
    <w:rsid w:val="006E1E65"/>
    <w:rsid w:val="006E6E09"/>
    <w:rsid w:val="006F05D2"/>
    <w:rsid w:val="006F1B08"/>
    <w:rsid w:val="006F42BA"/>
    <w:rsid w:val="006F637B"/>
    <w:rsid w:val="006F7A80"/>
    <w:rsid w:val="00703D62"/>
    <w:rsid w:val="00704D2B"/>
    <w:rsid w:val="00713A50"/>
    <w:rsid w:val="007159D8"/>
    <w:rsid w:val="0072366D"/>
    <w:rsid w:val="007238FB"/>
    <w:rsid w:val="00724CA5"/>
    <w:rsid w:val="00730ED0"/>
    <w:rsid w:val="0073275E"/>
    <w:rsid w:val="00737627"/>
    <w:rsid w:val="00745327"/>
    <w:rsid w:val="007477C8"/>
    <w:rsid w:val="00756615"/>
    <w:rsid w:val="00756B3B"/>
    <w:rsid w:val="00756CD6"/>
    <w:rsid w:val="00760EAB"/>
    <w:rsid w:val="007671CB"/>
    <w:rsid w:val="00781F14"/>
    <w:rsid w:val="00782300"/>
    <w:rsid w:val="00783373"/>
    <w:rsid w:val="007869EC"/>
    <w:rsid w:val="00795FBB"/>
    <w:rsid w:val="007964AC"/>
    <w:rsid w:val="007A12B3"/>
    <w:rsid w:val="007A39EA"/>
    <w:rsid w:val="007A3B80"/>
    <w:rsid w:val="007A574D"/>
    <w:rsid w:val="007A70E0"/>
    <w:rsid w:val="007A7778"/>
    <w:rsid w:val="007B101C"/>
    <w:rsid w:val="007B133B"/>
    <w:rsid w:val="007B22AA"/>
    <w:rsid w:val="007B2885"/>
    <w:rsid w:val="007B65B7"/>
    <w:rsid w:val="007B72C7"/>
    <w:rsid w:val="007B7E4A"/>
    <w:rsid w:val="007C45DC"/>
    <w:rsid w:val="007C4C45"/>
    <w:rsid w:val="007C4D7D"/>
    <w:rsid w:val="007C5FF0"/>
    <w:rsid w:val="007D4806"/>
    <w:rsid w:val="007D58B4"/>
    <w:rsid w:val="007E1D51"/>
    <w:rsid w:val="007E351C"/>
    <w:rsid w:val="007E3724"/>
    <w:rsid w:val="007E39A3"/>
    <w:rsid w:val="007E5233"/>
    <w:rsid w:val="007E591F"/>
    <w:rsid w:val="007E595F"/>
    <w:rsid w:val="007F07FF"/>
    <w:rsid w:val="007F1835"/>
    <w:rsid w:val="007F4C56"/>
    <w:rsid w:val="00800AF9"/>
    <w:rsid w:val="00804BA4"/>
    <w:rsid w:val="008066DC"/>
    <w:rsid w:val="008126D0"/>
    <w:rsid w:val="00817A8E"/>
    <w:rsid w:val="0082220C"/>
    <w:rsid w:val="00826ADD"/>
    <w:rsid w:val="008278C1"/>
    <w:rsid w:val="00830AF1"/>
    <w:rsid w:val="00832891"/>
    <w:rsid w:val="008336EA"/>
    <w:rsid w:val="00845665"/>
    <w:rsid w:val="00845C91"/>
    <w:rsid w:val="00846690"/>
    <w:rsid w:val="008468CF"/>
    <w:rsid w:val="00846DAD"/>
    <w:rsid w:val="00847B87"/>
    <w:rsid w:val="008521C1"/>
    <w:rsid w:val="00852FCF"/>
    <w:rsid w:val="0085572A"/>
    <w:rsid w:val="00861DE2"/>
    <w:rsid w:val="00862A95"/>
    <w:rsid w:val="00862B83"/>
    <w:rsid w:val="00863FF3"/>
    <w:rsid w:val="00870CF6"/>
    <w:rsid w:val="00873439"/>
    <w:rsid w:val="00875285"/>
    <w:rsid w:val="00877545"/>
    <w:rsid w:val="00877E58"/>
    <w:rsid w:val="00881B31"/>
    <w:rsid w:val="0088671F"/>
    <w:rsid w:val="008954A6"/>
    <w:rsid w:val="008A00E8"/>
    <w:rsid w:val="008A3F9D"/>
    <w:rsid w:val="008A492F"/>
    <w:rsid w:val="008B0A3D"/>
    <w:rsid w:val="008B245C"/>
    <w:rsid w:val="008B475B"/>
    <w:rsid w:val="008B4BF1"/>
    <w:rsid w:val="008B4CEE"/>
    <w:rsid w:val="008B645E"/>
    <w:rsid w:val="008C0C24"/>
    <w:rsid w:val="008C52B6"/>
    <w:rsid w:val="008D217B"/>
    <w:rsid w:val="008D4E86"/>
    <w:rsid w:val="008E4A52"/>
    <w:rsid w:val="008E593B"/>
    <w:rsid w:val="008F5DA0"/>
    <w:rsid w:val="00900638"/>
    <w:rsid w:val="00907766"/>
    <w:rsid w:val="009100F2"/>
    <w:rsid w:val="009123E1"/>
    <w:rsid w:val="00920943"/>
    <w:rsid w:val="00923176"/>
    <w:rsid w:val="00923B0D"/>
    <w:rsid w:val="00930A65"/>
    <w:rsid w:val="0094085F"/>
    <w:rsid w:val="00941475"/>
    <w:rsid w:val="009434B5"/>
    <w:rsid w:val="00943F6B"/>
    <w:rsid w:val="009458D2"/>
    <w:rsid w:val="00950D49"/>
    <w:rsid w:val="00952B9E"/>
    <w:rsid w:val="00954BA0"/>
    <w:rsid w:val="00955FFF"/>
    <w:rsid w:val="00956609"/>
    <w:rsid w:val="009644A0"/>
    <w:rsid w:val="009732AF"/>
    <w:rsid w:val="00974294"/>
    <w:rsid w:val="00976C42"/>
    <w:rsid w:val="00976DFA"/>
    <w:rsid w:val="009772BE"/>
    <w:rsid w:val="00981B34"/>
    <w:rsid w:val="00987937"/>
    <w:rsid w:val="00990DCB"/>
    <w:rsid w:val="0099593B"/>
    <w:rsid w:val="009A24A2"/>
    <w:rsid w:val="009C6721"/>
    <w:rsid w:val="009D3F9A"/>
    <w:rsid w:val="009E39CF"/>
    <w:rsid w:val="009E5057"/>
    <w:rsid w:val="009F1DD3"/>
    <w:rsid w:val="00A00B0C"/>
    <w:rsid w:val="00A02D99"/>
    <w:rsid w:val="00A108F0"/>
    <w:rsid w:val="00A15721"/>
    <w:rsid w:val="00A2318E"/>
    <w:rsid w:val="00A24873"/>
    <w:rsid w:val="00A3108A"/>
    <w:rsid w:val="00A42340"/>
    <w:rsid w:val="00A5007F"/>
    <w:rsid w:val="00A55673"/>
    <w:rsid w:val="00A560A2"/>
    <w:rsid w:val="00A57A2E"/>
    <w:rsid w:val="00A617C6"/>
    <w:rsid w:val="00A6607E"/>
    <w:rsid w:val="00A67037"/>
    <w:rsid w:val="00A674BD"/>
    <w:rsid w:val="00A70FE4"/>
    <w:rsid w:val="00A74410"/>
    <w:rsid w:val="00A775E8"/>
    <w:rsid w:val="00A80A53"/>
    <w:rsid w:val="00A837B9"/>
    <w:rsid w:val="00A843A7"/>
    <w:rsid w:val="00A91424"/>
    <w:rsid w:val="00A91B00"/>
    <w:rsid w:val="00A91B62"/>
    <w:rsid w:val="00A93284"/>
    <w:rsid w:val="00AA57F3"/>
    <w:rsid w:val="00AA7255"/>
    <w:rsid w:val="00AA75FB"/>
    <w:rsid w:val="00AB2ECC"/>
    <w:rsid w:val="00AB4DFD"/>
    <w:rsid w:val="00AC0EE5"/>
    <w:rsid w:val="00AC2A51"/>
    <w:rsid w:val="00AD00F7"/>
    <w:rsid w:val="00AD3420"/>
    <w:rsid w:val="00AD686D"/>
    <w:rsid w:val="00AD7687"/>
    <w:rsid w:val="00AE32E0"/>
    <w:rsid w:val="00AE61ED"/>
    <w:rsid w:val="00AE778E"/>
    <w:rsid w:val="00AF185E"/>
    <w:rsid w:val="00AF36FC"/>
    <w:rsid w:val="00AF43D9"/>
    <w:rsid w:val="00AF46CB"/>
    <w:rsid w:val="00AF5A1A"/>
    <w:rsid w:val="00B01B66"/>
    <w:rsid w:val="00B22BF3"/>
    <w:rsid w:val="00B23F98"/>
    <w:rsid w:val="00B24A4D"/>
    <w:rsid w:val="00B24FDE"/>
    <w:rsid w:val="00B26918"/>
    <w:rsid w:val="00B3133C"/>
    <w:rsid w:val="00B347F6"/>
    <w:rsid w:val="00B34C73"/>
    <w:rsid w:val="00B363BB"/>
    <w:rsid w:val="00B44A65"/>
    <w:rsid w:val="00B456E0"/>
    <w:rsid w:val="00B4646B"/>
    <w:rsid w:val="00B4726E"/>
    <w:rsid w:val="00B5252F"/>
    <w:rsid w:val="00B54401"/>
    <w:rsid w:val="00B55C97"/>
    <w:rsid w:val="00B55D16"/>
    <w:rsid w:val="00B56404"/>
    <w:rsid w:val="00B56425"/>
    <w:rsid w:val="00B6173E"/>
    <w:rsid w:val="00B63784"/>
    <w:rsid w:val="00B64693"/>
    <w:rsid w:val="00B672C0"/>
    <w:rsid w:val="00B836CE"/>
    <w:rsid w:val="00B83F18"/>
    <w:rsid w:val="00B850A0"/>
    <w:rsid w:val="00B90159"/>
    <w:rsid w:val="00B90A86"/>
    <w:rsid w:val="00B9518E"/>
    <w:rsid w:val="00BA1427"/>
    <w:rsid w:val="00BA644A"/>
    <w:rsid w:val="00BB666F"/>
    <w:rsid w:val="00BC000B"/>
    <w:rsid w:val="00BC28E5"/>
    <w:rsid w:val="00BD00F4"/>
    <w:rsid w:val="00BD2CA1"/>
    <w:rsid w:val="00BD63A0"/>
    <w:rsid w:val="00BE32D9"/>
    <w:rsid w:val="00BF073F"/>
    <w:rsid w:val="00BF304C"/>
    <w:rsid w:val="00BF567F"/>
    <w:rsid w:val="00BF754F"/>
    <w:rsid w:val="00C021BF"/>
    <w:rsid w:val="00C02DE3"/>
    <w:rsid w:val="00C0697C"/>
    <w:rsid w:val="00C130F8"/>
    <w:rsid w:val="00C140F6"/>
    <w:rsid w:val="00C14156"/>
    <w:rsid w:val="00C14366"/>
    <w:rsid w:val="00C15013"/>
    <w:rsid w:val="00C17158"/>
    <w:rsid w:val="00C17FD1"/>
    <w:rsid w:val="00C210E6"/>
    <w:rsid w:val="00C213AC"/>
    <w:rsid w:val="00C2140F"/>
    <w:rsid w:val="00C253D6"/>
    <w:rsid w:val="00C26F70"/>
    <w:rsid w:val="00C30E75"/>
    <w:rsid w:val="00C314A2"/>
    <w:rsid w:val="00C33B6A"/>
    <w:rsid w:val="00C33BB7"/>
    <w:rsid w:val="00C36987"/>
    <w:rsid w:val="00C41ADE"/>
    <w:rsid w:val="00C44717"/>
    <w:rsid w:val="00C56CF1"/>
    <w:rsid w:val="00C5715F"/>
    <w:rsid w:val="00C57427"/>
    <w:rsid w:val="00C614E8"/>
    <w:rsid w:val="00C63DE7"/>
    <w:rsid w:val="00C63FD3"/>
    <w:rsid w:val="00C66ADA"/>
    <w:rsid w:val="00C679DA"/>
    <w:rsid w:val="00C72B7E"/>
    <w:rsid w:val="00C72DA9"/>
    <w:rsid w:val="00C84EF6"/>
    <w:rsid w:val="00C937D4"/>
    <w:rsid w:val="00C9620C"/>
    <w:rsid w:val="00C97D6B"/>
    <w:rsid w:val="00CA109F"/>
    <w:rsid w:val="00CB38DC"/>
    <w:rsid w:val="00CB499C"/>
    <w:rsid w:val="00CC00C1"/>
    <w:rsid w:val="00CC0109"/>
    <w:rsid w:val="00CC226D"/>
    <w:rsid w:val="00CC2476"/>
    <w:rsid w:val="00CC2EE6"/>
    <w:rsid w:val="00CC41C9"/>
    <w:rsid w:val="00CC6D88"/>
    <w:rsid w:val="00CC7598"/>
    <w:rsid w:val="00CD2A4C"/>
    <w:rsid w:val="00CD2E34"/>
    <w:rsid w:val="00CD6156"/>
    <w:rsid w:val="00CE02C8"/>
    <w:rsid w:val="00CE0991"/>
    <w:rsid w:val="00CE2156"/>
    <w:rsid w:val="00CE41AD"/>
    <w:rsid w:val="00CE470F"/>
    <w:rsid w:val="00D013AE"/>
    <w:rsid w:val="00D01C32"/>
    <w:rsid w:val="00D03FFD"/>
    <w:rsid w:val="00D04796"/>
    <w:rsid w:val="00D04D9E"/>
    <w:rsid w:val="00D05612"/>
    <w:rsid w:val="00D078FE"/>
    <w:rsid w:val="00D11FC9"/>
    <w:rsid w:val="00D21D02"/>
    <w:rsid w:val="00D244E4"/>
    <w:rsid w:val="00D27950"/>
    <w:rsid w:val="00D30E33"/>
    <w:rsid w:val="00D32B5F"/>
    <w:rsid w:val="00D34453"/>
    <w:rsid w:val="00D422D9"/>
    <w:rsid w:val="00D440FF"/>
    <w:rsid w:val="00D464CE"/>
    <w:rsid w:val="00D47E78"/>
    <w:rsid w:val="00D57614"/>
    <w:rsid w:val="00D62CAD"/>
    <w:rsid w:val="00D63DDD"/>
    <w:rsid w:val="00D65227"/>
    <w:rsid w:val="00D65AE1"/>
    <w:rsid w:val="00D65FEB"/>
    <w:rsid w:val="00D677DA"/>
    <w:rsid w:val="00D715A3"/>
    <w:rsid w:val="00D7229E"/>
    <w:rsid w:val="00D74EDD"/>
    <w:rsid w:val="00D804A3"/>
    <w:rsid w:val="00D81317"/>
    <w:rsid w:val="00D81403"/>
    <w:rsid w:val="00D8170C"/>
    <w:rsid w:val="00D8459C"/>
    <w:rsid w:val="00D93F1C"/>
    <w:rsid w:val="00D948DC"/>
    <w:rsid w:val="00D96852"/>
    <w:rsid w:val="00DA0473"/>
    <w:rsid w:val="00DB7726"/>
    <w:rsid w:val="00DC1143"/>
    <w:rsid w:val="00DC1364"/>
    <w:rsid w:val="00DC2FC8"/>
    <w:rsid w:val="00DC6867"/>
    <w:rsid w:val="00DC6F8C"/>
    <w:rsid w:val="00DD084F"/>
    <w:rsid w:val="00DD2F61"/>
    <w:rsid w:val="00DD48F0"/>
    <w:rsid w:val="00DD53F6"/>
    <w:rsid w:val="00DE101F"/>
    <w:rsid w:val="00DE4E7E"/>
    <w:rsid w:val="00DF1B67"/>
    <w:rsid w:val="00DF27B1"/>
    <w:rsid w:val="00DF49A7"/>
    <w:rsid w:val="00DF4B9B"/>
    <w:rsid w:val="00DF629C"/>
    <w:rsid w:val="00E01271"/>
    <w:rsid w:val="00E05BCE"/>
    <w:rsid w:val="00E139DF"/>
    <w:rsid w:val="00E13E5C"/>
    <w:rsid w:val="00E14E73"/>
    <w:rsid w:val="00E246F3"/>
    <w:rsid w:val="00E24FE3"/>
    <w:rsid w:val="00E30DC5"/>
    <w:rsid w:val="00E34F91"/>
    <w:rsid w:val="00E36935"/>
    <w:rsid w:val="00E44CEB"/>
    <w:rsid w:val="00E46BAE"/>
    <w:rsid w:val="00E47265"/>
    <w:rsid w:val="00E5080B"/>
    <w:rsid w:val="00E51992"/>
    <w:rsid w:val="00E53E50"/>
    <w:rsid w:val="00E54F61"/>
    <w:rsid w:val="00E576F6"/>
    <w:rsid w:val="00E6161C"/>
    <w:rsid w:val="00E621AC"/>
    <w:rsid w:val="00E660CF"/>
    <w:rsid w:val="00E770B5"/>
    <w:rsid w:val="00E778CC"/>
    <w:rsid w:val="00E8262A"/>
    <w:rsid w:val="00E84534"/>
    <w:rsid w:val="00E86BE8"/>
    <w:rsid w:val="00E87394"/>
    <w:rsid w:val="00E923EC"/>
    <w:rsid w:val="00E93061"/>
    <w:rsid w:val="00E96D08"/>
    <w:rsid w:val="00EB1639"/>
    <w:rsid w:val="00EB2649"/>
    <w:rsid w:val="00EB2B87"/>
    <w:rsid w:val="00EB7EC5"/>
    <w:rsid w:val="00EC50BF"/>
    <w:rsid w:val="00EC5FC1"/>
    <w:rsid w:val="00ED45A5"/>
    <w:rsid w:val="00ED46B7"/>
    <w:rsid w:val="00EF4434"/>
    <w:rsid w:val="00EF4EF0"/>
    <w:rsid w:val="00EF5A76"/>
    <w:rsid w:val="00EF5E55"/>
    <w:rsid w:val="00EF7998"/>
    <w:rsid w:val="00EF7B9D"/>
    <w:rsid w:val="00F01E90"/>
    <w:rsid w:val="00F1369A"/>
    <w:rsid w:val="00F1419E"/>
    <w:rsid w:val="00F147E5"/>
    <w:rsid w:val="00F2048A"/>
    <w:rsid w:val="00F24929"/>
    <w:rsid w:val="00F257F1"/>
    <w:rsid w:val="00F32E04"/>
    <w:rsid w:val="00F3509C"/>
    <w:rsid w:val="00F35FBF"/>
    <w:rsid w:val="00F456DB"/>
    <w:rsid w:val="00F50440"/>
    <w:rsid w:val="00F57414"/>
    <w:rsid w:val="00F6061F"/>
    <w:rsid w:val="00F60B10"/>
    <w:rsid w:val="00F60F6D"/>
    <w:rsid w:val="00F74A4C"/>
    <w:rsid w:val="00F76DA7"/>
    <w:rsid w:val="00F83AF6"/>
    <w:rsid w:val="00F848B6"/>
    <w:rsid w:val="00F9487C"/>
    <w:rsid w:val="00F975C6"/>
    <w:rsid w:val="00F97F36"/>
    <w:rsid w:val="00FA0876"/>
    <w:rsid w:val="00FA21BD"/>
    <w:rsid w:val="00FA4F53"/>
    <w:rsid w:val="00FB0040"/>
    <w:rsid w:val="00FB03A0"/>
    <w:rsid w:val="00FB385C"/>
    <w:rsid w:val="00FB629F"/>
    <w:rsid w:val="00FB6373"/>
    <w:rsid w:val="00FC1113"/>
    <w:rsid w:val="00FC30C5"/>
    <w:rsid w:val="00FC4B53"/>
    <w:rsid w:val="00FC6E6B"/>
    <w:rsid w:val="00FC7913"/>
    <w:rsid w:val="00FD46FA"/>
    <w:rsid w:val="00FE2607"/>
    <w:rsid w:val="00FE4D83"/>
    <w:rsid w:val="00FE7296"/>
    <w:rsid w:val="00FF1B53"/>
    <w:rsid w:val="00FF29F0"/>
    <w:rsid w:val="00FF4864"/>
    <w:rsid w:val="00FF5880"/>
    <w:rsid w:val="00FF5A36"/>
    <w:rsid w:val="00FF7376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75914"/>
  <w15:docId w15:val="{94E30734-D591-4CEF-B478-D5BA0653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CD6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E1125"/>
    <w:pPr>
      <w:keepNext/>
      <w:outlineLvl w:val="0"/>
    </w:pPr>
    <w:rPr>
      <w:rFonts w:cs="David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2F7B5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Table 3D effects 2"/>
    <w:basedOn w:val="a1"/>
    <w:rsid w:val="00760EAB"/>
    <w:pPr>
      <w:bidi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semiHidden/>
    <w:rsid w:val="00241D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7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anit\Application%20Data\Microsoft\Templates\&#1505;&#1489;&#1497;&#1493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סביון</Template>
  <TotalTime>1</TotalTime>
  <Pages>2</Pages>
  <Words>417</Words>
  <Characters>2140</Characters>
  <Application>Microsoft Office Word</Application>
  <DocSecurity>4</DocSecurity>
  <Lines>305</Lines>
  <Paragraphs>196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אתר סביון – סדר הקטגוריות</vt:lpstr>
    </vt:vector>
  </TitlesOfParts>
  <Company>HOME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אתר סביון – סדר הקטגוריות</dc:title>
  <dc:creator>ilanit</dc:creator>
  <cp:lastModifiedBy>טל דיין</cp:lastModifiedBy>
  <cp:revision>2</cp:revision>
  <cp:lastPrinted>2014-05-12T05:39:00Z</cp:lastPrinted>
  <dcterms:created xsi:type="dcterms:W3CDTF">2025-10-27T13:18:00Z</dcterms:created>
  <dcterms:modified xsi:type="dcterms:W3CDTF">2025-10-27T13:18:00Z</dcterms:modified>
</cp:coreProperties>
</file>