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4B81" w14:textId="77777777" w:rsidR="007C254F" w:rsidRDefault="007C254F" w:rsidP="007C254F">
      <w:pPr>
        <w:jc w:val="right"/>
        <w:rPr>
          <w:b/>
          <w:bCs/>
          <w:rtl/>
        </w:rPr>
      </w:pPr>
    </w:p>
    <w:p w14:paraId="17245C8C" w14:textId="0C1D60B1" w:rsidR="007C254F" w:rsidRPr="002952B2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לכבוד</w:t>
      </w:r>
    </w:p>
    <w:p w14:paraId="68FF21AD" w14:textId="6B6EFEBD" w:rsidR="007C254F" w:rsidRPr="002952B2" w:rsidRDefault="003551F0" w:rsidP="003551F0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 xml:space="preserve">ועדת ערר , גנים - </w:t>
      </w:r>
      <w:r w:rsidR="007C254F" w:rsidRPr="002952B2">
        <w:rPr>
          <w:rFonts w:ascii="Tahoma" w:hAnsi="Tahoma" w:cs="David" w:hint="cs"/>
          <w:b/>
          <w:bCs/>
          <w:rtl/>
        </w:rPr>
        <w:t>מחלקת החינוך</w:t>
      </w:r>
    </w:p>
    <w:p w14:paraId="1EBBDA3E" w14:textId="19549B44" w:rsidR="007C254F" w:rsidRDefault="007C254F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  <w:r w:rsidRPr="002952B2">
        <w:rPr>
          <w:rFonts w:ascii="Tahoma" w:hAnsi="Tahoma" w:cs="David" w:hint="cs"/>
          <w:b/>
          <w:bCs/>
          <w:u w:val="single"/>
          <w:rtl/>
        </w:rPr>
        <w:t>סב י ו ן</w:t>
      </w:r>
    </w:p>
    <w:p w14:paraId="5DD54443" w14:textId="59A89FE5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350B0110" w14:textId="77777777" w:rsidR="00391BEC" w:rsidRDefault="00391BEC" w:rsidP="007C254F">
      <w:pPr>
        <w:spacing w:line="360" w:lineRule="auto"/>
        <w:rPr>
          <w:rFonts w:ascii="Tahoma" w:hAnsi="Tahoma" w:cs="David"/>
          <w:b/>
          <w:bCs/>
          <w:u w:val="single"/>
          <w:rtl/>
        </w:rPr>
      </w:pPr>
    </w:p>
    <w:p w14:paraId="2FD4A327" w14:textId="3D2FF6CB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rtl/>
        </w:rPr>
      </w:pPr>
    </w:p>
    <w:p w14:paraId="0B83DB13" w14:textId="079CC59B" w:rsidR="007C254F" w:rsidRPr="008165EE" w:rsidRDefault="007C254F" w:rsidP="008165EE">
      <w:pPr>
        <w:spacing w:line="360" w:lineRule="auto"/>
        <w:jc w:val="center"/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</w:pPr>
      <w:r w:rsidRPr="008165EE">
        <w:rPr>
          <w:rFonts w:ascii="Tahoma" w:hAnsi="Tahoma" w:cs="David" w:hint="cs"/>
          <w:b/>
          <w:bCs/>
          <w:color w:val="00B050"/>
          <w:sz w:val="28"/>
          <w:szCs w:val="28"/>
          <w:rtl/>
        </w:rPr>
        <w:t xml:space="preserve">הנדון: </w:t>
      </w:r>
      <w:r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ערעור על שיבוץ בגן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="003551F0" w:rsidRPr="008165EE">
        <w:rPr>
          <w:rFonts w:ascii="Tahoma" w:hAnsi="Tahoma" w:cs="David"/>
          <w:b/>
          <w:bCs/>
          <w:color w:val="00B050"/>
          <w:sz w:val="28"/>
          <w:szCs w:val="28"/>
          <w:u w:val="single"/>
          <w:rtl/>
        </w:rPr>
        <w:t>–</w:t>
      </w:r>
      <w:r w:rsidR="003551F0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 xml:space="preserve"> תאריך אחרון להגשת הערעור </w:t>
      </w:r>
      <w:r w:rsidR="00746E62" w:rsidRPr="008165EE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31.7.2</w:t>
      </w:r>
      <w:r w:rsidR="001B4EA3">
        <w:rPr>
          <w:rFonts w:ascii="Tahoma" w:hAnsi="Tahoma" w:cs="David" w:hint="cs"/>
          <w:b/>
          <w:bCs/>
          <w:color w:val="00B050"/>
          <w:sz w:val="28"/>
          <w:szCs w:val="28"/>
          <w:u w:val="single"/>
          <w:rtl/>
        </w:rPr>
        <w:t>5</w:t>
      </w:r>
    </w:p>
    <w:p w14:paraId="5C781B74" w14:textId="05F0F576" w:rsidR="003551F0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6C209C9" w14:textId="0E739AC2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אני החתו</w:t>
      </w:r>
      <w:r>
        <w:rPr>
          <w:rFonts w:ascii="Tahoma" w:hAnsi="Tahoma" w:cs="David" w:hint="cs"/>
          <w:b/>
          <w:bCs/>
          <w:rtl/>
        </w:rPr>
        <w:t>ם</w:t>
      </w:r>
      <w:r w:rsidRPr="002952B2">
        <w:rPr>
          <w:rFonts w:ascii="Tahoma" w:hAnsi="Tahoma" w:cs="David" w:hint="cs"/>
          <w:b/>
          <w:bCs/>
          <w:rtl/>
        </w:rPr>
        <w:t xml:space="preserve"> מטה הורה לתלמיד/ה </w:t>
      </w:r>
      <w:r w:rsidR="008165EE">
        <w:rPr>
          <w:rFonts w:ascii="Tahoma" w:hAnsi="Tahoma" w:cs="David" w:hint="cs"/>
          <w:b/>
          <w:bCs/>
          <w:rtl/>
        </w:rPr>
        <w:t>:</w:t>
      </w:r>
    </w:p>
    <w:p w14:paraId="5CFE12EC" w14:textId="77777777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1A28DCB3" w14:textId="3F9A95F9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 w:rsidRPr="002952B2">
        <w:rPr>
          <w:rFonts w:ascii="Tahoma" w:hAnsi="Tahoma" w:cs="David" w:hint="cs"/>
          <w:b/>
          <w:bCs/>
          <w:rtl/>
        </w:rPr>
        <w:t>שם משפחה _______________שם פרטי _____</w:t>
      </w:r>
      <w:r>
        <w:rPr>
          <w:rFonts w:ascii="Tahoma" w:hAnsi="Tahoma" w:cs="David" w:hint="cs"/>
          <w:b/>
          <w:bCs/>
          <w:rtl/>
        </w:rPr>
        <w:t>_____</w:t>
      </w:r>
      <w:r w:rsidRPr="002952B2">
        <w:rPr>
          <w:rFonts w:ascii="Tahoma" w:hAnsi="Tahoma" w:cs="David" w:hint="cs"/>
          <w:b/>
          <w:bCs/>
          <w:rtl/>
        </w:rPr>
        <w:t>_____</w:t>
      </w:r>
      <w:r>
        <w:rPr>
          <w:rFonts w:ascii="Tahoma" w:hAnsi="Tahoma" w:cs="David" w:hint="cs"/>
          <w:b/>
          <w:bCs/>
          <w:rtl/>
        </w:rPr>
        <w:t xml:space="preserve">  ת.ז. _____________</w:t>
      </w:r>
      <w:r w:rsidR="00AB515B">
        <w:rPr>
          <w:rFonts w:ascii="Tahoma" w:hAnsi="Tahoma" w:cs="David" w:hint="cs"/>
          <w:b/>
          <w:bCs/>
          <w:rtl/>
        </w:rPr>
        <w:t>כתובת__________</w:t>
      </w:r>
    </w:p>
    <w:p w14:paraId="2CA78742" w14:textId="38B1DE5E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31FCCCB7" w14:textId="279476C7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קבלנו שיבוץ לגן ________________ מבקשים להעביר את בננו/בתנו לגן ________________</w:t>
      </w:r>
      <w:r w:rsidR="00340EAC">
        <w:rPr>
          <w:rFonts w:ascii="Tahoma" w:hAnsi="Tahoma" w:cs="David" w:hint="cs"/>
          <w:b/>
          <w:bCs/>
          <w:rtl/>
        </w:rPr>
        <w:t xml:space="preserve">  </w:t>
      </w:r>
      <w:r w:rsidR="00B43A77">
        <w:rPr>
          <w:rFonts w:ascii="Tahoma" w:hAnsi="Tahoma" w:cs="David" w:hint="cs"/>
          <w:b/>
          <w:bCs/>
          <w:rtl/>
        </w:rPr>
        <w:t>(נא להקיף)</w:t>
      </w:r>
    </w:p>
    <w:p w14:paraId="4A4644DF" w14:textId="02A2CABC" w:rsidR="007C254F" w:rsidRDefault="007C254F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04CD084A" w14:textId="3C2EF764" w:rsidR="007C254F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נימוקי הבקשה</w:t>
      </w:r>
      <w:r w:rsidR="007C254F">
        <w:rPr>
          <w:rFonts w:ascii="Tahoma" w:hAnsi="Tahoma" w:cs="David" w:hint="cs"/>
          <w:b/>
          <w:bCs/>
          <w:rtl/>
        </w:rPr>
        <w:t xml:space="preserve"> : </w:t>
      </w:r>
    </w:p>
    <w:p w14:paraId="48C3BA3A" w14:textId="33AAE24D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 w:rsidRPr="003551F0">
        <w:rPr>
          <w:rFonts w:ascii="Tahoma" w:hAnsi="Tahoma" w:cs="David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C1784" w14:textId="406287B3" w:rsidR="007C254F" w:rsidRDefault="007C254F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EF1A2" w14:textId="085175A4" w:rsidR="003551F0" w:rsidRDefault="003551F0" w:rsidP="003551F0">
      <w:pPr>
        <w:spacing w:line="48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________________________________________________________________________________________________________________________________________________________________</w:t>
      </w:r>
    </w:p>
    <w:p w14:paraId="74C6E254" w14:textId="600F077F" w:rsidR="00D52DEC" w:rsidRDefault="00D52DEC" w:rsidP="007C254F">
      <w:pPr>
        <w:spacing w:line="360" w:lineRule="auto"/>
        <w:rPr>
          <w:rFonts w:ascii="Tahoma" w:hAnsi="Tahoma" w:cs="David"/>
          <w:b/>
          <w:bCs/>
          <w:rtl/>
        </w:rPr>
      </w:pPr>
    </w:p>
    <w:p w14:paraId="51787CB0" w14:textId="494648C2" w:rsidR="007C254F" w:rsidRDefault="003551F0" w:rsidP="007C254F">
      <w:pPr>
        <w:spacing w:line="360" w:lineRule="auto"/>
        <w:rPr>
          <w:rFonts w:ascii="Tahoma" w:hAnsi="Tahoma" w:cs="David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במידה וקיימים מסמכים נלווים: דוח פסיכולוגי, חו"ד רפואית, חו"ד פארה</w:t>
      </w:r>
      <w:r w:rsidR="00D52DEC">
        <w:rPr>
          <w:rFonts w:ascii="Tahoma" w:hAnsi="Tahoma" w:cs="David" w:hint="cs"/>
          <w:b/>
          <w:bCs/>
          <w:rtl/>
        </w:rPr>
        <w:t>-</w:t>
      </w:r>
      <w:r>
        <w:rPr>
          <w:rFonts w:ascii="Tahoma" w:hAnsi="Tahoma" w:cs="David" w:hint="cs"/>
          <w:b/>
          <w:bCs/>
          <w:rtl/>
        </w:rPr>
        <w:t>רפואית נא לצרפם לבקשה.</w:t>
      </w:r>
    </w:p>
    <w:p w14:paraId="1654458E" w14:textId="2CF9B62A" w:rsidR="003551F0" w:rsidRDefault="003551F0" w:rsidP="00507A30">
      <w:pPr>
        <w:rPr>
          <w:rFonts w:ascii="Tahoma" w:hAnsi="Tahoma" w:cs="David"/>
          <w:b/>
          <w:bCs/>
          <w:rtl/>
        </w:rPr>
      </w:pPr>
    </w:p>
    <w:p w14:paraId="68BC4F17" w14:textId="76CF40D7" w:rsidR="00DE1353" w:rsidRDefault="00DE1353" w:rsidP="00DE1353">
      <w:pPr>
        <w:rPr>
          <w:rFonts w:ascii="Tahoma" w:hAnsi="Tahoma" w:cs="David"/>
          <w:b/>
          <w:bCs/>
          <w:rtl/>
        </w:rPr>
      </w:pPr>
      <w:bookmarkStart w:id="0" w:name="_Hlk17888268"/>
      <w:r w:rsidRPr="00DE1353">
        <w:rPr>
          <w:rFonts w:ascii="Tahoma" w:hAnsi="Tahoma" w:cs="David" w:hint="cs"/>
          <w:b/>
          <w:bCs/>
          <w:rtl/>
        </w:rPr>
        <w:t xml:space="preserve">חתימת ההורה: _________________________  מס טלפון נייד : </w:t>
      </w:r>
      <w:r w:rsidRPr="00DE1353">
        <w:rPr>
          <w:rFonts w:ascii="Tahoma" w:hAnsi="Tahoma" w:cs="David"/>
          <w:b/>
          <w:bCs/>
          <w:rtl/>
        </w:rPr>
        <w:t xml:space="preserve">_________________________  </w:t>
      </w:r>
    </w:p>
    <w:p w14:paraId="28B5BAE0" w14:textId="07F76056" w:rsidR="001B3533" w:rsidRPr="00DE1353" w:rsidRDefault="00D52DEC" w:rsidP="00DE1353">
      <w:pPr>
        <w:rPr>
          <w:rFonts w:ascii="Tahoma" w:hAnsi="Tahoma" w:cs="David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3D5917" wp14:editId="43EF04CC">
            <wp:simplePos x="0" y="0"/>
            <wp:positionH relativeFrom="column">
              <wp:posOffset>-312419</wp:posOffset>
            </wp:positionH>
            <wp:positionV relativeFrom="paragraph">
              <wp:posOffset>177166</wp:posOffset>
            </wp:positionV>
            <wp:extent cx="3550920" cy="1387078"/>
            <wp:effectExtent l="0" t="0" r="0" b="3810"/>
            <wp:wrapNone/>
            <wp:docPr id="7" name="תמונה 7" descr="רני-רן והפעמונית או הקץ להרטבה הלילית | קוֹל קוֹרֵ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רני-רן והפעמונית או הקץ להרטבה הלילית | קוֹל קוֹרֵ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31" cy="13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D155A" w14:textId="671EDD09" w:rsidR="003551F0" w:rsidRDefault="003551F0" w:rsidP="003551F0">
      <w:r>
        <w:rPr>
          <w:rFonts w:ascii="Tahoma" w:hAnsi="Tahoma" w:cs="David" w:hint="cs"/>
          <w:b/>
          <w:bCs/>
          <w:rtl/>
        </w:rPr>
        <w:t xml:space="preserve">חתימת </w:t>
      </w:r>
      <w:r w:rsidR="00DE1353">
        <w:rPr>
          <w:rFonts w:ascii="Tahoma" w:hAnsi="Tahoma" w:cs="David" w:hint="cs"/>
          <w:b/>
          <w:bCs/>
          <w:rtl/>
        </w:rPr>
        <w:t>ההורה</w:t>
      </w:r>
      <w:r>
        <w:rPr>
          <w:rFonts w:ascii="Tahoma" w:hAnsi="Tahoma" w:cs="David" w:hint="cs"/>
          <w:b/>
          <w:bCs/>
          <w:rtl/>
        </w:rPr>
        <w:t>:</w:t>
      </w:r>
      <w:r w:rsidRPr="003551F0">
        <w:rPr>
          <w:rFonts w:ascii="Tahoma" w:hAnsi="Tahoma" w:cs="David" w:hint="cs"/>
          <w:b/>
          <w:bCs/>
          <w:rtl/>
        </w:rPr>
        <w:t xml:space="preserve"> </w:t>
      </w:r>
      <w:r>
        <w:rPr>
          <w:rFonts w:ascii="Tahoma" w:hAnsi="Tahoma" w:cs="David" w:hint="cs"/>
          <w:b/>
          <w:bCs/>
          <w:rtl/>
        </w:rPr>
        <w:t>_________________________  מס טלפון נייד :</w:t>
      </w:r>
      <w:r>
        <w:rPr>
          <w:rFonts w:hint="cs"/>
          <w:rtl/>
        </w:rPr>
        <w:t xml:space="preserve"> </w:t>
      </w:r>
      <w:r w:rsidRPr="003551F0">
        <w:rPr>
          <w:rtl/>
        </w:rPr>
        <w:t xml:space="preserve">_________________________  </w:t>
      </w:r>
    </w:p>
    <w:bookmarkEnd w:id="0"/>
    <w:sectPr w:rsidR="003551F0" w:rsidSect="00EC34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4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E529" w14:textId="77777777" w:rsidR="00A9059A" w:rsidRDefault="00A9059A">
      <w:r>
        <w:separator/>
      </w:r>
    </w:p>
  </w:endnote>
  <w:endnote w:type="continuationSeparator" w:id="0">
    <w:p w14:paraId="072B860D" w14:textId="77777777" w:rsidR="00A9059A" w:rsidRDefault="00A9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C82" w14:textId="77777777" w:rsidR="00EC3405" w:rsidRDefault="00EC3405">
    <w:pPr>
      <w:pStyle w:val="a4"/>
      <w:rPr>
        <w:rFonts w:ascii="Arial" w:hAnsi="Arial" w:cs="David"/>
        <w:b/>
        <w:bCs/>
        <w:noProof/>
        <w:color w:val="A6A6A6" w:themeColor="background1" w:themeShade="A6"/>
        <w:spacing w:val="60"/>
        <w:rtl/>
        <w:lang w:val="he-IL"/>
      </w:rPr>
    </w:pPr>
  </w:p>
  <w:p w14:paraId="1292EFCD" w14:textId="77777777" w:rsidR="001B3A2C" w:rsidRPr="00EC3405" w:rsidRDefault="00EC3405">
    <w:pPr>
      <w:pStyle w:val="a4"/>
      <w:rPr>
        <w:rFonts w:asciiTheme="minorHAnsi" w:hAnsiTheme="minorHAnsi" w:cstheme="minorHAnsi"/>
        <w:b/>
        <w:bCs/>
        <w:noProof/>
        <w:rtl/>
      </w:rPr>
    </w:pPr>
    <w:r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 xml:space="preserve">   </w:t>
    </w:r>
    <w:r w:rsidRPr="00EC3405">
      <w:rPr>
        <w:rFonts w:ascii="Arial" w:hAnsi="Arial" w:cs="David" w:hint="cs"/>
        <w:b/>
        <w:bCs/>
        <w:noProof/>
        <w:color w:val="A6A6A6" w:themeColor="background1" w:themeShade="A6"/>
        <w:spacing w:val="60"/>
        <w:rtl/>
        <w:lang w:val="he-IL"/>
      </w:rPr>
      <w:t>עמוד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Pr="00EC3405">
      <w:rPr>
        <w:rFonts w:asciiTheme="minorHAnsi" w:hAnsiTheme="minorHAnsi" w:cstheme="minorHAnsi"/>
        <w:b/>
        <w:bCs/>
        <w:noProof/>
        <w:color w:val="00B050"/>
        <w:sz w:val="36"/>
        <w:szCs w:val="36"/>
        <w:rtl/>
        <w:lang w:val="he-IL"/>
      </w:rPr>
      <w:t>|</w:t>
    </w:r>
    <w:r w:rsidRPr="00EC3405">
      <w:rPr>
        <w:rFonts w:asciiTheme="minorHAnsi" w:hAnsiTheme="minorHAnsi" w:cstheme="minorHAnsi"/>
        <w:b/>
        <w:bCs/>
        <w:noProof/>
        <w:color w:val="00B050"/>
        <w:rtl/>
        <w:lang w:val="he-IL"/>
      </w:rPr>
      <w:t xml:space="preserve"> 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begin"/>
    </w:r>
    <w:r w:rsidRPr="00EC3405">
      <w:rPr>
        <w:rFonts w:asciiTheme="minorHAnsi" w:hAnsiTheme="minorHAnsi" w:cstheme="minorHAnsi"/>
        <w:b/>
        <w:bCs/>
        <w:noProof/>
        <w:color w:val="A6A6A6" w:themeColor="background1" w:themeShade="A6"/>
      </w:rPr>
      <w:instrText>PAGE   \* MERGEFORMAT</w:instrTex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separate"/>
    </w:r>
    <w:r w:rsidR="003551F0" w:rsidRPr="003551F0">
      <w:rPr>
        <w:rFonts w:asciiTheme="minorHAnsi" w:hAnsiTheme="minorHAnsi" w:cstheme="minorHAnsi"/>
        <w:b/>
        <w:bCs/>
        <w:noProof/>
        <w:color w:val="A6A6A6" w:themeColor="background1" w:themeShade="A6"/>
        <w:rtl/>
        <w:lang w:val="he-IL"/>
      </w:rPr>
      <w:t>2</w:t>
    </w:r>
    <w:r w:rsidR="005A1082" w:rsidRPr="00EC3405">
      <w:rPr>
        <w:rFonts w:asciiTheme="minorHAnsi" w:hAnsiTheme="minorHAnsi" w:cstheme="minorHAnsi"/>
        <w:b/>
        <w:bCs/>
        <w:noProof/>
        <w:color w:val="A6A6A6" w:themeColor="background1" w:themeShade="A6"/>
        <w:rtl/>
      </w:rPr>
      <w:fldChar w:fldCharType="end"/>
    </w:r>
  </w:p>
  <w:p w14:paraId="2A064445" w14:textId="77777777" w:rsidR="00EC3405" w:rsidRDefault="00EC3405">
    <w:pPr>
      <w:pStyle w:val="a4"/>
      <w:rPr>
        <w:noProof/>
        <w:rtl/>
      </w:rPr>
    </w:pPr>
  </w:p>
  <w:p w14:paraId="4D75D8C4" w14:textId="77777777" w:rsidR="00CB238D" w:rsidRDefault="00CB23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3E53" w14:textId="77777777" w:rsidR="00507A30" w:rsidRDefault="00C00474">
    <w:pPr>
      <w:pStyle w:val="a4"/>
    </w:pPr>
    <w:r>
      <w:rPr>
        <w:noProof/>
        <w:rtl/>
      </w:rPr>
      <w:drawing>
        <wp:inline distT="0" distB="0" distL="0" distR="0" wp14:anchorId="6EE64BF6" wp14:editId="13FD1D3F">
          <wp:extent cx="6829425" cy="923925"/>
          <wp:effectExtent l="0" t="0" r="9525" b="9525"/>
          <wp:docPr id="4" name="תמונה 4" descr="1savion%20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savion%20pe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4714" w14:textId="77777777" w:rsidR="00A9059A" w:rsidRDefault="00A9059A">
      <w:r>
        <w:separator/>
      </w:r>
    </w:p>
  </w:footnote>
  <w:footnote w:type="continuationSeparator" w:id="0">
    <w:p w14:paraId="439E9ACF" w14:textId="77777777" w:rsidR="00A9059A" w:rsidRDefault="00A9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D917" w14:textId="77777777" w:rsidR="00852D1E" w:rsidRDefault="00C00474" w:rsidP="00507A30">
    <w:pPr>
      <w:pStyle w:val="a3"/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32541EE5" wp14:editId="60320F3B">
          <wp:simplePos x="0" y="0"/>
          <wp:positionH relativeFrom="column">
            <wp:posOffset>2733675</wp:posOffset>
          </wp:positionH>
          <wp:positionV relativeFrom="paragraph">
            <wp:posOffset>-113665</wp:posOffset>
          </wp:positionV>
          <wp:extent cx="3028950" cy="814705"/>
          <wp:effectExtent l="0" t="0" r="0" b="4445"/>
          <wp:wrapTight wrapText="bothSides">
            <wp:wrapPolygon edited="0">
              <wp:start x="0" y="0"/>
              <wp:lineTo x="0" y="21213"/>
              <wp:lineTo x="21464" y="21213"/>
              <wp:lineTo x="21464" y="0"/>
              <wp:lineTo x="0" y="0"/>
            </wp:wrapPolygon>
          </wp:wrapTight>
          <wp:docPr id="2" name="תמונה 2" descr="savion_pe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vion_pe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8CBE" w14:textId="560B485D" w:rsidR="00EC3405" w:rsidRPr="00D52DEC" w:rsidRDefault="00D52DEC" w:rsidP="00D52DEC">
    <w:pPr>
      <w:pStyle w:val="a3"/>
      <w:rPr>
        <w:rtl/>
      </w:rPr>
    </w:pPr>
    <w:r w:rsidRPr="0059019E">
      <w:rPr>
        <w:noProof/>
      </w:rPr>
      <w:drawing>
        <wp:inline distT="0" distB="0" distL="0" distR="0" wp14:anchorId="3988D471" wp14:editId="03BE82AE">
          <wp:extent cx="1500720" cy="1204117"/>
          <wp:effectExtent l="0" t="0" r="4445" b="0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1262" t="24343" r="34516" b="12574"/>
                  <a:stretch/>
                </pic:blipFill>
                <pic:spPr bwMode="auto">
                  <a:xfrm>
                    <a:off x="0" y="0"/>
                    <a:ext cx="1530573" cy="1228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            </w:t>
    </w:r>
    <w:r w:rsidR="00391BEC">
      <w:rPr>
        <w:rFonts w:hint="cs"/>
        <w:rtl/>
      </w:rPr>
      <w:t xml:space="preserve">יולי </w:t>
    </w:r>
    <w:r w:rsidR="00BF1376">
      <w:t>202</w:t>
    </w:r>
    <w:r w:rsidR="001B4EA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05"/>
    <w:rsid w:val="0003507C"/>
    <w:rsid w:val="00065C4C"/>
    <w:rsid w:val="000A2CAA"/>
    <w:rsid w:val="000C3B3E"/>
    <w:rsid w:val="001B3533"/>
    <w:rsid w:val="001B3A2C"/>
    <w:rsid w:val="001B4EA3"/>
    <w:rsid w:val="00251ECE"/>
    <w:rsid w:val="002F19B4"/>
    <w:rsid w:val="00340EAC"/>
    <w:rsid w:val="003551F0"/>
    <w:rsid w:val="00391BEC"/>
    <w:rsid w:val="004C406A"/>
    <w:rsid w:val="00507A30"/>
    <w:rsid w:val="005A1082"/>
    <w:rsid w:val="00666476"/>
    <w:rsid w:val="006A3CB3"/>
    <w:rsid w:val="007121EF"/>
    <w:rsid w:val="00746E62"/>
    <w:rsid w:val="00771326"/>
    <w:rsid w:val="007866C1"/>
    <w:rsid w:val="007A640F"/>
    <w:rsid w:val="007C254F"/>
    <w:rsid w:val="007F4EE6"/>
    <w:rsid w:val="008165EE"/>
    <w:rsid w:val="00852D1E"/>
    <w:rsid w:val="008E6F4B"/>
    <w:rsid w:val="0093089A"/>
    <w:rsid w:val="009311CF"/>
    <w:rsid w:val="00950CCC"/>
    <w:rsid w:val="009E0774"/>
    <w:rsid w:val="00A04750"/>
    <w:rsid w:val="00A812EF"/>
    <w:rsid w:val="00A9059A"/>
    <w:rsid w:val="00AA3BD0"/>
    <w:rsid w:val="00AB515B"/>
    <w:rsid w:val="00B43A77"/>
    <w:rsid w:val="00B803F1"/>
    <w:rsid w:val="00BC09E5"/>
    <w:rsid w:val="00BC1496"/>
    <w:rsid w:val="00BE614F"/>
    <w:rsid w:val="00BF1376"/>
    <w:rsid w:val="00C00474"/>
    <w:rsid w:val="00CB238D"/>
    <w:rsid w:val="00CF77D9"/>
    <w:rsid w:val="00D52DEC"/>
    <w:rsid w:val="00DB3F42"/>
    <w:rsid w:val="00DE1353"/>
    <w:rsid w:val="00E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50EAE0E"/>
  <w15:docId w15:val="{895D8848-3C9D-45D0-8815-FC3247D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2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3A2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1B3A2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CB238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B238D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basedOn w:val="a0"/>
    <w:link w:val="a4"/>
    <w:uiPriority w:val="99"/>
    <w:rsid w:val="00CB238D"/>
    <w:rPr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3551F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0A2C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r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1234-DEC7-45F9-AFCB-D8D7E45B6AB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9D12086-E50A-46DC-8C47-88E957C1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82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ziro</dc:creator>
  <cp:lastModifiedBy>תמי בן נביא</cp:lastModifiedBy>
  <cp:revision>2</cp:revision>
  <cp:lastPrinted>2016-07-13T08:29:00Z</cp:lastPrinted>
  <dcterms:created xsi:type="dcterms:W3CDTF">2025-06-30T12:28:00Z</dcterms:created>
  <dcterms:modified xsi:type="dcterms:W3CDTF">2025-06-30T12:28:00Z</dcterms:modified>
</cp:coreProperties>
</file>